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59EB0" w14:textId="77777777" w:rsidR="0038013C" w:rsidRPr="00E50CA7" w:rsidRDefault="0011354B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lang w:eastAsia="ko-KR"/>
        </w:rPr>
        <w:pict w14:anchorId="08CC3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9" o:title=""/>
          </v:shape>
          <o:OLEObject Type="Embed" ProgID="MSPhotoEd.3" ShapeID="_x0000_s2050" DrawAspect="Content" ObjectID="_1707915110" r:id="rId10"/>
        </w:pict>
      </w:r>
      <w:r w:rsidR="00230C48" w:rsidRPr="00E50CA7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D84E0AE" wp14:editId="0DAC31B4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E50CA7">
        <w:rPr>
          <w:rFonts w:ascii="TH SarabunPSK" w:hAnsi="TH SarabunPSK" w:cs="TH SarabunPSK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21FB8C9A" wp14:editId="4A4DAAFD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5839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069797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54F2643B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71FC063E" w14:textId="784E7EC0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ประจำปีบัญชี </w:t>
      </w:r>
      <w:r w:rsidR="00A560FF" w:rsidRPr="00E50CA7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E1161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6C887E6B" w14:textId="77777777" w:rsidR="0038013C" w:rsidRDefault="002C45C9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50CA7">
        <w:rPr>
          <w:rFonts w:ascii="TH SarabunPSK" w:hAnsi="TH SarabunPSK" w:cs="TH SarabunPSK"/>
          <w:b/>
          <w:bCs/>
          <w:sz w:val="36"/>
          <w:szCs w:val="36"/>
        </w:rPr>
        <w:t>“</w:t>
      </w:r>
      <w:r w:rsidR="004D63F5" w:rsidRPr="002C45C9">
        <w:rPr>
          <w:rFonts w:ascii="TH SarabunPSK" w:hAnsi="TH SarabunPSK" w:cs="TH SarabunPSK"/>
          <w:b/>
          <w:bCs/>
          <w:sz w:val="36"/>
          <w:szCs w:val="36"/>
          <w:cs/>
        </w:rPr>
        <w:t>รางวัล</w:t>
      </w:r>
      <w:r w:rsidR="002A5A18" w:rsidRPr="002A5A18">
        <w:rPr>
          <w:rFonts w:ascii="TH SarabunPSK" w:hAnsi="TH SarabunPSK" w:cs="TH SarabunPSK"/>
          <w:b/>
          <w:bCs/>
          <w:sz w:val="36"/>
          <w:szCs w:val="36"/>
          <w:cs/>
        </w:rPr>
        <w:t>บริการดีเด่น</w:t>
      </w:r>
      <w:r w:rsidRPr="00E50CA7">
        <w:rPr>
          <w:rFonts w:ascii="TH SarabunPSK" w:hAnsi="TH SarabunPSK" w:cs="TH SarabunPSK"/>
          <w:b/>
          <w:bCs/>
          <w:sz w:val="36"/>
          <w:szCs w:val="36"/>
        </w:rPr>
        <w:t>”</w:t>
      </w:r>
      <w:r w:rsidR="0038013C" w:rsidRPr="00E50C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4B66BF7D" w14:textId="77777777" w:rsidR="002C45C9" w:rsidRPr="00E50CA7" w:rsidRDefault="002C45C9" w:rsidP="003801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CF88D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35680068" w14:textId="77777777" w:rsidR="002C45C9" w:rsidRPr="001035FF" w:rsidRDefault="002C45C9" w:rsidP="0038013C">
      <w:pPr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</w:p>
    <w:p w14:paraId="71E45EAF" w14:textId="77777777" w:rsidR="0038013C" w:rsidRPr="00E50CA7" w:rsidRDefault="00BD18B7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50CA7">
        <w:rPr>
          <w:rFonts w:ascii="TH SarabunPSK" w:hAnsi="TH SarabunPSK" w:cs="TH SarabunPSK"/>
          <w:b/>
          <w:bCs/>
          <w:sz w:val="30"/>
          <w:szCs w:val="30"/>
          <w:cs/>
        </w:rPr>
        <w:t>รัฐวิสาหกิจ</w:t>
      </w:r>
      <w:r w:rsidRPr="00E50CA7"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 w:rsidR="00230C48" w:rsidRPr="00E50CA7"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="0038013C" w:rsidRPr="00E50CA7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611155A9" w14:textId="77777777" w:rsidR="0038013C" w:rsidRPr="00E50CA7" w:rsidRDefault="0038013C" w:rsidP="0038013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E50CA7" w14:paraId="39615E3C" w14:textId="77777777" w:rsidTr="00025F81">
        <w:tc>
          <w:tcPr>
            <w:tcW w:w="9648" w:type="dxa"/>
          </w:tcPr>
          <w:p w14:paraId="7110186C" w14:textId="77777777" w:rsidR="0038013C" w:rsidRPr="00E50CA7" w:rsidRDefault="0038013C" w:rsidP="00025F8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185D3E2" w14:textId="77777777" w:rsidR="0038013C" w:rsidRPr="00E50CA7" w:rsidRDefault="0038013C" w:rsidP="00025F81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561E4743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A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E50CA7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62A0BE16" w14:textId="77777777" w:rsidR="00A560FF" w:rsidRPr="00E50CA7" w:rsidRDefault="00A560FF" w:rsidP="00A560FF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26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E50CA7">
              <w:rPr>
                <w:rFonts w:ascii="TH SarabunPSK" w:hAnsi="TH SarabunPSK" w:cs="TH SarabunPSK"/>
                <w:sz w:val="32"/>
                <w:szCs w:val="32"/>
                <w:cs/>
              </w:rPr>
              <w:sym w:font="Wingdings" w:char="F0FC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E50CA7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50CA7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E50CA7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BA94FA6" w14:textId="77777777" w:rsidR="00935EC8" w:rsidRPr="00E50CA7" w:rsidRDefault="00A560FF" w:rsidP="00A560FF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E50CA7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E50CA7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E50CA7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6768EFD9" w14:textId="02DB060E" w:rsidR="00B02105" w:rsidRPr="00F772FD" w:rsidRDefault="00B02105" w:rsidP="00B02105">
      <w:pPr>
        <w:spacing w:before="100" w:beforeAutospacing="1" w:after="100" w:afterAutospacing="1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 w:rsidR="0018761C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USB 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716958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</w:t>
      </w:r>
      <w:r w:rsidRPr="00F772FD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และ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แบบสอบถามเพื่อประกอบการพิจารณารางวัลรัฐวิสาหกิจดีเด่น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F772FD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3FC63FAF" w14:textId="7C2F2430" w:rsidR="00B02105" w:rsidRPr="00963D45" w:rsidRDefault="00B02105" w:rsidP="00B02105">
      <w:pPr>
        <w:jc w:val="thaiDistribute"/>
        <w:rPr>
          <w:rFonts w:ascii="TH SarabunPSK" w:hAnsi="TH SarabunPSK" w:cs="TH SarabunPSK"/>
          <w:sz w:val="28"/>
          <w:cs/>
        </w:rPr>
      </w:pPr>
      <w:r w:rsidRPr="00716958">
        <w:rPr>
          <w:rFonts w:ascii="TH SarabunPSK" w:hAnsi="TH SarabunPSK" w:cs="TH SarabunPSK"/>
          <w:b/>
          <w:bCs/>
          <w:sz w:val="28"/>
          <w:u w:val="single"/>
          <w:cs/>
        </w:rPr>
        <w:t>กรุณาส่งกลับคืน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>ที่ สคร</w:t>
      </w:r>
      <w:r w:rsidRPr="00716958">
        <w:rPr>
          <w:rFonts w:ascii="TH SarabunPSK" w:hAnsi="TH SarabunPSK" w:cs="TH SarabunPSK"/>
          <w:b/>
          <w:bCs/>
          <w:sz w:val="28"/>
          <w:u w:val="single"/>
          <w:lang w:val="en-GB"/>
        </w:rPr>
        <w:t>.</w:t>
      </w:r>
      <w:r w:rsidRPr="0071695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เท่านั้น</w:t>
      </w:r>
      <w:r w:rsidR="00E34A0A">
        <w:rPr>
          <w:rFonts w:ascii="TH SarabunPSK" w:hAnsi="TH SarabunPSK" w:cs="TH SarabunPSK" w:hint="cs"/>
          <w:sz w:val="28"/>
          <w:cs/>
        </w:rPr>
        <w:t xml:space="preserve"> </w:t>
      </w:r>
      <w:r w:rsidRPr="0057318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14964">
        <w:rPr>
          <w:rFonts w:ascii="TH SarabunPSK" w:hAnsi="TH SarabunPSK" w:cs="TH SarabunPSK"/>
          <w:spacing w:val="-6"/>
          <w:sz w:val="28"/>
          <w:cs/>
        </w:rPr>
        <w:t>ฝ่ายเลขานุการคณะกรรมการตัดสินรางวัลรัฐวิสาหกิจดีเด่น สำนักงานคณะกรรมการนโยบายรัฐวิสาหกิจ ชั้น 3 อาคารธนาคารพัฒนาวิสาหกิจขนาดกลางและขนาดย่อมแห่งประเทศไทย</w:t>
      </w:r>
      <w:r w:rsidRPr="00714964">
        <w:rPr>
          <w:rFonts w:ascii="TH SarabunPSK" w:hAnsi="TH SarabunPSK" w:cs="TH SarabunPSK"/>
          <w:spacing w:val="-6"/>
          <w:sz w:val="28"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ถนนพหลโยธิน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714964">
        <w:rPr>
          <w:rFonts w:ascii="TH SarabunPSK" w:hAnsi="TH SarabunPSK" w:cs="TH SarabunPSK"/>
          <w:spacing w:val="-6"/>
          <w:sz w:val="28"/>
          <w:cs/>
        </w:rPr>
        <w:t>เขตพญาไท กรุงเทพฯ 10400</w:t>
      </w:r>
      <w:r>
        <w:rPr>
          <w:rFonts w:ascii="TH SarabunPSK" w:hAnsi="TH SarabunPSK" w:cs="TH SarabunPSK"/>
          <w:sz w:val="28"/>
        </w:rPr>
        <w:t xml:space="preserve"> </w:t>
      </w:r>
    </w:p>
    <w:p w14:paraId="3385ECF9" w14:textId="2B159F6C" w:rsidR="00B02105" w:rsidRPr="00A024CF" w:rsidRDefault="00B02105" w:rsidP="00B02105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553758" w:rsidRPr="007D6383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</w:t>
      </w:r>
      <w:r w:rsidR="007D6383" w:rsidRPr="007D6383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อังคาร</w:t>
      </w:r>
      <w:r w:rsidR="00553758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ที่ </w:t>
      </w:r>
      <w:r w:rsidR="00553758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lang w:val="en-GB"/>
        </w:rPr>
        <w:t>31</w:t>
      </w:r>
      <w:r w:rsidR="00553758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</w:t>
      </w:r>
      <w:r w:rsidR="006776EC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พฤษภาคม</w:t>
      </w:r>
      <w:r w:rsidR="00553758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256</w:t>
      </w:r>
      <w:r w:rsidR="001A5133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5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="007D6383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 15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.</w:t>
      </w:r>
      <w:r w:rsidR="007D6383"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>0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  <w:t xml:space="preserve">0 </w:t>
      </w:r>
      <w:r w:rsidRPr="007D6383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14:paraId="33E0E27A" w14:textId="77777777" w:rsidR="00B02105" w:rsidRPr="00025F81" w:rsidRDefault="00B02105" w:rsidP="00B0210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025F81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025F81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025F81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555D29E0" w14:textId="77777777" w:rsidR="00B02105" w:rsidRDefault="00B02105" w:rsidP="00B02105">
      <w:pPr>
        <w:numPr>
          <w:ilvl w:val="0"/>
          <w:numId w:val="44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2877DD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F142BFA" w14:textId="3A27A98A" w:rsidR="00E11612" w:rsidRPr="00A006DA" w:rsidRDefault="007D6383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64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006DA">
        <w:rPr>
          <w:rFonts w:ascii="TH SarabunPSK" w:hAnsi="TH SarabunPSK" w:cs="TH SarabunPSK"/>
          <w:color w:val="000000" w:themeColor="text1"/>
          <w:sz w:val="28"/>
        </w:rPr>
        <w:t>kullada_p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33E7DC7B" w14:textId="3B9A08AE" w:rsidR="00E11612" w:rsidRPr="00A006DA" w:rsidRDefault="00E11612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นางสาวปนิตา ปฐมมาณิศ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3147</w:t>
      </w:r>
      <w:r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</w:rPr>
        <w:t>: panita_p@sepo.go.th</w:t>
      </w:r>
    </w:p>
    <w:p w14:paraId="6102192C" w14:textId="04570DC5" w:rsidR="00E11612" w:rsidRPr="00A006DA" w:rsidRDefault="007D6383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11612" w:rsidRPr="00A006D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006DA">
        <w:rPr>
          <w:rFonts w:ascii="TH SarabunPSK" w:hAnsi="TH SarabunPSK" w:cs="TH SarabunPSK"/>
          <w:color w:val="000000" w:themeColor="text1"/>
          <w:sz w:val="28"/>
          <w:cs/>
        </w:rPr>
        <w:tab/>
        <w:t>โทรศัพท์ 02-298-5880-7 ต่อ 31</w:t>
      </w: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38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A006DA">
        <w:rPr>
          <w:rFonts w:ascii="TH SarabunPSK" w:hAnsi="TH SarabunPSK" w:cs="TH SarabunPSK"/>
          <w:color w:val="000000" w:themeColor="text1"/>
          <w:sz w:val="28"/>
        </w:rPr>
        <w:t>rungrawee</w:t>
      </w:r>
      <w:r w:rsidR="000F601A" w:rsidRPr="00A006DA">
        <w:rPr>
          <w:rFonts w:ascii="TH SarabunPSK" w:hAnsi="TH SarabunPSK" w:cs="TH SarabunPSK"/>
          <w:color w:val="000000" w:themeColor="text1"/>
          <w:sz w:val="28"/>
        </w:rPr>
        <w:t>_y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721C621F" w14:textId="363CA1F8" w:rsidR="00553758" w:rsidRPr="00553758" w:rsidRDefault="000F601A" w:rsidP="00E11612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006DA">
        <w:rPr>
          <w:rFonts w:ascii="TH SarabunPSK" w:hAnsi="TH SarabunPSK" w:cs="TH SarabunPSK" w:hint="cs"/>
          <w:color w:val="000000" w:themeColor="text1"/>
          <w:sz w:val="28"/>
          <w:cs/>
        </w:rPr>
        <w:t>นาย</w:t>
      </w:r>
      <w:r w:rsidR="009E1A11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จตุพล </w:t>
      </w:r>
      <w:r w:rsidR="00A006DA" w:rsidRPr="00A006DA">
        <w:rPr>
          <w:rFonts w:ascii="TH SarabunPSK" w:hAnsi="TH SarabunPSK" w:cs="TH SarabunPSK" w:hint="cs"/>
          <w:color w:val="000000" w:themeColor="text1"/>
          <w:sz w:val="28"/>
          <w:cs/>
        </w:rPr>
        <w:t>จุตตะโน</w:t>
      </w:r>
      <w:r w:rsidR="00E11612"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E11612" w:rsidRPr="00A006D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006DA" w:rsidRPr="00A006D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A006DA" w:rsidRPr="00A006DA">
        <w:rPr>
          <w:rFonts w:ascii="TH SarabunPSK" w:hAnsi="TH SarabunPSK" w:cs="TH SarabunPSK"/>
          <w:color w:val="000000" w:themeColor="text1"/>
          <w:sz w:val="28"/>
          <w:cs/>
        </w:rPr>
        <w:t>โทรศัพท์ 02-298-5880-7 ต่อ 31</w:t>
      </w:r>
      <w:r w:rsidR="00A006DA" w:rsidRPr="00A006DA">
        <w:rPr>
          <w:rFonts w:ascii="TH SarabunPSK" w:hAnsi="TH SarabunPSK" w:cs="TH SarabunPSK" w:hint="cs"/>
          <w:color w:val="000000" w:themeColor="text1"/>
          <w:sz w:val="28"/>
          <w:cs/>
        </w:rPr>
        <w:t>46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="00E34A0A" w:rsidRPr="00A006DA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A006DA" w:rsidRPr="00A006DA">
        <w:rPr>
          <w:rFonts w:ascii="TH SarabunPSK" w:hAnsi="TH SarabunPSK" w:cs="TH SarabunPSK"/>
          <w:color w:val="000000" w:themeColor="text1"/>
          <w:sz w:val="28"/>
        </w:rPr>
        <w:t>chatupol_j</w:t>
      </w:r>
      <w:r w:rsidR="00E11612" w:rsidRPr="00A006DA">
        <w:rPr>
          <w:rFonts w:ascii="TH SarabunPSK" w:hAnsi="TH SarabunPSK" w:cs="TH SarabunPSK"/>
          <w:color w:val="000000" w:themeColor="text1"/>
          <w:sz w:val="28"/>
        </w:rPr>
        <w:t>@sepo.go.th</w:t>
      </w:r>
    </w:p>
    <w:p w14:paraId="74FC8501" w14:textId="77777777" w:rsidR="00553758" w:rsidRPr="001035FF" w:rsidRDefault="00553758" w:rsidP="001035FF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68767AF" w14:textId="77777777" w:rsidR="00025F81" w:rsidRPr="00E50CA7" w:rsidRDefault="00025F81" w:rsidP="00025F81">
      <w:pPr>
        <w:numPr>
          <w:ilvl w:val="0"/>
          <w:numId w:val="5"/>
        </w:numPr>
        <w:jc w:val="thaiDistribute"/>
        <w:rPr>
          <w:rFonts w:ascii="TH SarabunPSK" w:hAnsi="TH SarabunPSK" w:cs="TH SarabunPSK"/>
          <w:color w:val="3333CC"/>
          <w:sz w:val="28"/>
        </w:rPr>
      </w:pPr>
      <w:r w:rsidRPr="00E50CA7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7F9B1720" w14:textId="3656AD5B" w:rsidR="00FF149E" w:rsidRDefault="000E1161" w:rsidP="006776EC">
      <w:pPr>
        <w:ind w:left="720" w:right="-180"/>
        <w:jc w:val="thaiDistribute"/>
        <w:rPr>
          <w:rFonts w:ascii="TH SarabunPSK" w:hAnsi="TH SarabunPSK" w:cs="TH SarabunPSK"/>
          <w:sz w:val="28"/>
        </w:rPr>
      </w:pPr>
      <w:r w:rsidRPr="005B345A">
        <w:rPr>
          <w:rFonts w:ascii="TH SarabunPSK" w:hAnsi="TH SarabunPSK" w:cs="TH SarabunPSK" w:hint="cs"/>
          <w:color w:val="000000" w:themeColor="text1"/>
          <w:sz w:val="28"/>
          <w:cs/>
        </w:rPr>
        <w:t>นางสาว</w:t>
      </w:r>
      <w:r w:rsidRPr="005B345A">
        <w:rPr>
          <w:rFonts w:ascii="TH SarabunPSK" w:hAnsi="TH SarabunPSK" w:cs="TH SarabunPSK"/>
          <w:sz w:val="28"/>
          <w:cs/>
        </w:rPr>
        <w:t>มณียา ครองสนั่น</w:t>
      </w:r>
      <w:r w:rsidRPr="005B345A"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ab/>
      </w:r>
      <w:r w:rsidR="005B345A" w:rsidRPr="005B345A">
        <w:rPr>
          <w:rFonts w:ascii="TH SarabunPSK" w:hAnsi="TH SarabunPSK" w:cs="TH SarabunPSK"/>
          <w:sz w:val="28"/>
          <w:cs/>
        </w:rPr>
        <w:t>โทรศัพท์</w:t>
      </w:r>
      <w:r w:rsidR="005B345A" w:rsidRPr="005B345A">
        <w:rPr>
          <w:rFonts w:ascii="TH SarabunPSK" w:hAnsi="TH SarabunPSK" w:cs="TH SarabunPSK" w:hint="cs"/>
          <w:sz w:val="28"/>
          <w:cs/>
        </w:rPr>
        <w:t xml:space="preserve"> </w:t>
      </w:r>
      <w:r w:rsidR="005B345A" w:rsidRPr="005B345A">
        <w:rPr>
          <w:rFonts w:ascii="TH SarabunPSK" w:hAnsi="TH SarabunPSK" w:cs="TH SarabunPSK"/>
          <w:sz w:val="28"/>
          <w:cs/>
        </w:rPr>
        <w:t>06-4164-6392</w:t>
      </w:r>
      <w:r w:rsidR="005B345A">
        <w:rPr>
          <w:rFonts w:ascii="TH SarabunPSK" w:hAnsi="TH SarabunPSK" w:cs="TH SarabunPSK" w:hint="cs"/>
          <w:sz w:val="28"/>
          <w:cs/>
        </w:rPr>
        <w:t xml:space="preserve">  </w:t>
      </w:r>
      <w:r w:rsidR="005B345A" w:rsidRPr="005B345A">
        <w:rPr>
          <w:rFonts w:ascii="TH SarabunPSK" w:hAnsi="TH SarabunPSK" w:cs="TH SarabunPSK"/>
          <w:sz w:val="28"/>
        </w:rPr>
        <w:t>E-mail :</w:t>
      </w:r>
      <w:r w:rsidR="005B345A">
        <w:rPr>
          <w:rFonts w:ascii="TH SarabunPSK" w:hAnsi="TH SarabunPSK" w:cs="TH SarabunPSK" w:hint="cs"/>
          <w:sz w:val="28"/>
          <w:cs/>
        </w:rPr>
        <w:t xml:space="preserve"> </w:t>
      </w:r>
      <w:r w:rsidR="005B345A" w:rsidRPr="005B345A">
        <w:rPr>
          <w:rFonts w:ascii="TH SarabunPSK" w:hAnsi="TH SarabunPSK" w:cs="TH SarabunPSK"/>
          <w:sz w:val="28"/>
        </w:rPr>
        <w:t>maneeya@tris.co.th</w:t>
      </w:r>
    </w:p>
    <w:p w14:paraId="6828766A" w14:textId="538F1727" w:rsidR="005B345A" w:rsidRDefault="005B345A" w:rsidP="005B345A">
      <w:pPr>
        <w:ind w:left="720" w:right="-1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นาย</w:t>
      </w:r>
      <w:r w:rsidRPr="005B345A">
        <w:rPr>
          <w:rFonts w:ascii="TH SarabunPSK" w:hAnsi="TH SarabunPSK" w:cs="TH SarabunPSK"/>
          <w:sz w:val="28"/>
          <w:cs/>
        </w:rPr>
        <w:t>จุฑาวิชญ์ มาลาหอม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5B345A">
        <w:rPr>
          <w:rFonts w:ascii="TH SarabunPSK" w:hAnsi="TH SarabunPSK" w:cs="TH SarabunPSK"/>
          <w:sz w:val="28"/>
          <w:cs/>
        </w:rPr>
        <w:t>โทรศัพท์</w:t>
      </w:r>
      <w:r w:rsidRPr="005B345A">
        <w:rPr>
          <w:rFonts w:ascii="TH SarabunPSK" w:hAnsi="TH SarabunPSK" w:cs="TH SarabunPSK" w:hint="cs"/>
          <w:sz w:val="28"/>
          <w:cs/>
        </w:rPr>
        <w:t xml:space="preserve"> </w:t>
      </w:r>
      <w:r w:rsidRPr="005B345A">
        <w:rPr>
          <w:rFonts w:ascii="TH SarabunPSK" w:hAnsi="TH SarabunPSK" w:cs="TH SarabunPSK"/>
          <w:sz w:val="28"/>
          <w:cs/>
        </w:rPr>
        <w:t>08-2493-5415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5B345A">
        <w:rPr>
          <w:rFonts w:ascii="TH SarabunPSK" w:hAnsi="TH SarabunPSK" w:cs="TH SarabunPSK"/>
          <w:sz w:val="28"/>
        </w:rPr>
        <w:t>E-mail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j</w:t>
      </w:r>
      <w:r w:rsidRPr="005B345A">
        <w:rPr>
          <w:rFonts w:ascii="TH SarabunPSK" w:hAnsi="TH SarabunPSK" w:cs="TH SarabunPSK"/>
          <w:sz w:val="28"/>
        </w:rPr>
        <w:t>utawit@tris.co.th</w:t>
      </w:r>
    </w:p>
    <w:p w14:paraId="5EC2390D" w14:textId="6EB362B1" w:rsidR="000E1161" w:rsidRPr="005B345A" w:rsidRDefault="000E1161" w:rsidP="009C1302">
      <w:pPr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0E1161" w:rsidRPr="005B345A" w:rsidSect="00230C48">
          <w:footerReference w:type="default" r:id="rId13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</w:p>
    <w:p w14:paraId="5C139172" w14:textId="77777777" w:rsidR="00FC3C83" w:rsidRPr="005C7960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79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การดำเนินงานด้าน</w:t>
      </w:r>
      <w:r w:rsidR="002A5A18" w:rsidRPr="002A5A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บริการดีเด่น</w:t>
      </w:r>
    </w:p>
    <w:p w14:paraId="75BFA790" w14:textId="77777777" w:rsidR="005C7960" w:rsidRPr="00E50CA7" w:rsidRDefault="005C7960" w:rsidP="00FC3C83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48C47C2" w14:textId="77777777" w:rsidR="00FC3C83" w:rsidRPr="00E50CA7" w:rsidRDefault="00FC3C83" w:rsidP="00FC3C83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ชื่อรัฐวิสาหกิจ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24A9AE7A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1C973F5C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66795F" w14:textId="77777777" w:rsidR="00FC3C83" w:rsidRDefault="00FC3C83" w:rsidP="00FC3C83">
      <w:pPr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2.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</w:p>
    <w:p w14:paraId="034B2043" w14:textId="77777777" w:rsidR="00E0713C" w:rsidRPr="00E50CA7" w:rsidRDefault="00E0713C" w:rsidP="00E0713C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E50CA7">
        <w:rPr>
          <w:rFonts w:ascii="TH SarabunPSK" w:hAnsi="TH SarabunPSK" w:cs="TH SarabunPSK"/>
          <w:b/>
          <w:bCs/>
          <w:sz w:val="32"/>
          <w:szCs w:val="32"/>
        </w:rPr>
        <w:t xml:space="preserve"> E-mail:</w:t>
      </w:r>
      <w:r w:rsidRPr="00E50C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421496F" w14:textId="77777777" w:rsidR="00E0713C" w:rsidRPr="00E50CA7" w:rsidRDefault="00E0713C" w:rsidP="00FC3C83">
      <w:pPr>
        <w:rPr>
          <w:rFonts w:ascii="TH SarabunPSK" w:hAnsi="TH SarabunPSK" w:cs="TH SarabunPSK"/>
          <w:sz w:val="32"/>
          <w:szCs w:val="32"/>
          <w:cs/>
        </w:rPr>
      </w:pPr>
    </w:p>
    <w:p w14:paraId="3C0B0FC7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F6917CB" w14:textId="77777777" w:rsidR="00FC3C83" w:rsidRPr="00E50CA7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0CA7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58AD9" wp14:editId="09CC5FA2">
                <wp:simplePos x="0" y="0"/>
                <wp:positionH relativeFrom="column">
                  <wp:posOffset>350520</wp:posOffset>
                </wp:positionH>
                <wp:positionV relativeFrom="paragraph">
                  <wp:posOffset>-2540</wp:posOffset>
                </wp:positionV>
                <wp:extent cx="5158740" cy="0"/>
                <wp:effectExtent l="26670" t="27940" r="24765" b="196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C60F4D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-.2pt" to="433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" strokeweight="3pt">
                <v:stroke dashstyle="1 1" endcap="round"/>
              </v:line>
            </w:pict>
          </mc:Fallback>
        </mc:AlternateConten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9378"/>
      </w:tblGrid>
      <w:tr w:rsidR="00FC3C83" w:rsidRPr="00E50CA7" w14:paraId="415CB365" w14:textId="77777777" w:rsidTr="002400D5">
        <w:tc>
          <w:tcPr>
            <w:tcW w:w="9378" w:type="dxa"/>
            <w:shd w:val="clear" w:color="auto" w:fill="auto"/>
          </w:tcPr>
          <w:p w14:paraId="38C38F49" w14:textId="036E775E" w:rsidR="00DF56DE" w:rsidRPr="00AF1CA4" w:rsidRDefault="00996ABC" w:rsidP="00F52DBF">
            <w:pPr>
              <w:tabs>
                <w:tab w:val="left" w:pos="1416"/>
              </w:tabs>
              <w:spacing w:before="240" w:after="240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บริการ</w:t>
            </w:r>
            <w:r w:rsidR="00735663" w:rsidRP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ดีเด่น</w:t>
            </w:r>
            <w:r w:rsidR="00DF56DE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*</w:t>
            </w:r>
            <w:r w:rsidR="00735663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="002400D5" w:rsidRPr="002400D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คือ 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ระดับคุณภาพการใ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ห้บริการ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แก่ลูกค้า/ประชาชน</w:t>
            </w:r>
            <w:r w:rsidR="005B345A">
              <w:rPr>
                <w:rFonts w:ascii="TH SarabunPSK" w:hAnsi="TH SarabunPSK" w:cs="TH SarabunPSK"/>
                <w:spacing w:val="-4"/>
                <w:sz w:val="32"/>
                <w:szCs w:val="32"/>
              </w:rPr>
              <w:t>/</w:t>
            </w:r>
            <w:r w:rsidR="005B345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ผู้มีส่วนได้ส่วนเสีย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ของรัฐวิสาหกิจ ทั้ง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การบริการ</w:t>
            </w:r>
            <w:r w:rsidR="00F64C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ตามภารกิจหลัก</w:t>
            </w:r>
            <w:r w:rsidR="00DF56DE" w:rsidRPr="00E34A0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และภารกิจเกี่ยวเนื่อง โดยมุ่งเน้นการตอบสนองตามความต้องการ ความคาดหวัง ของลูกค้า/ประชาชน ทั้งในระยะสั้น</w:t>
            </w:r>
            <w:r w:rsidR="00DF56D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และระยะยาว อย่างสมดุล มีประสิทธิภาพ คล่องตัว และมีมาตรฐานเทียบเคียงในระดับอุตสาหกรรม/ระดับประเทศ/ระดับสากล ตามบริบทของรัฐวิสาหกิจ</w:t>
            </w:r>
          </w:p>
        </w:tc>
      </w:tr>
    </w:tbl>
    <w:p w14:paraId="1C5AF54C" w14:textId="77777777" w:rsidR="00FC3C83" w:rsidRDefault="00FC3C83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88122A6" w14:textId="77777777" w:rsidR="00285ED4" w:rsidRPr="00FF149E" w:rsidRDefault="00285ED4" w:rsidP="00285ED4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D1B236E" w14:textId="77777777" w:rsidR="00285ED4" w:rsidRPr="00FF149E" w:rsidRDefault="00285ED4" w:rsidP="00285ED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EAE109E" w14:textId="77777777" w:rsidR="00285ED4" w:rsidRDefault="00285ED4" w:rsidP="00285ED4">
      <w:pPr>
        <w:rPr>
          <w:rFonts w:ascii="TH SarabunPSK" w:hAnsi="TH SarabunPSK" w:cs="TH SarabunPSK"/>
          <w:b/>
          <w:bCs/>
          <w:sz w:val="28"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26C071B0" w14:textId="77777777" w:rsidR="00285ED4" w:rsidRPr="00E50CA7" w:rsidRDefault="00285ED4" w:rsidP="00FC3C8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FD6432E" w14:textId="77777777" w:rsidR="00285ED4" w:rsidRDefault="00FF149E" w:rsidP="00FF149E">
      <w:pPr>
        <w:rPr>
          <w:rFonts w:ascii="TH SarabunPSK" w:hAnsi="TH SarabunPSK" w:cs="TH SarabunPSK"/>
          <w:b/>
          <w:bCs/>
          <w:sz w:val="28"/>
        </w:rPr>
      </w:pPr>
      <w:r w:rsidRPr="00E50CA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9DC182D" w14:textId="14B670A9" w:rsidR="00FC3C83" w:rsidRPr="00F52DBF" w:rsidRDefault="002B3973" w:rsidP="00FC3C83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1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ทิศทาง ยุทธศาสตร์ การมุ่งเน้นลูกค้า/ประชาชน/ผู้มีส่วนได้ส่วนเสีย</w:t>
      </w:r>
      <w:r w:rsidR="004F2C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F2C20" w:rsidRPr="004F2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และคุณภาพการให้บริการ</w:t>
      </w:r>
    </w:p>
    <w:p w14:paraId="2B982F5F" w14:textId="2A5FB3CE" w:rsidR="00100D91" w:rsidRPr="00F52DBF" w:rsidRDefault="006A55FD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proofErr w:type="gramStart"/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1.1 </w:t>
      </w:r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การให้ทิศทาง นโยบายองค์กร ของคณะกรรมการ รส.</w:t>
      </w:r>
      <w:proofErr w:type="gramEnd"/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  ผู้บริหารระดับสูง ต่อการมุ่งเน้นลูกค้า/ประชาชน/</w:t>
      </w:r>
      <w:r w:rsidR="004F2C20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 xml:space="preserve">          </w:t>
      </w:r>
      <w:r w:rsidR="004F2C20" w:rsidRPr="004F2C20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ผู้มีส่วนได้ส่วนเสียและคุณภาพการให้บริการ</w:t>
      </w:r>
    </w:p>
    <w:p w14:paraId="085E0BC2" w14:textId="65255D8E" w:rsidR="00F52DBF" w:rsidRPr="00F52DBF" w:rsidRDefault="00650066" w:rsidP="00F52DBF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1.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รัฐ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วิสาหกิจของท่านมีการกำหนดทิศทาง/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นโยบาย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ระยะสั้นและระยะยาว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ของการมุ่งเน้นลูกค้า/ประชาชน</w:t>
      </w:r>
      <w:r w:rsidR="00E34A0A">
        <w:rPr>
          <w:rFonts w:ascii="TH SarabunPSK" w:hAnsi="TH SarabunPSK" w:cs="TH SarabunPSK"/>
          <w:sz w:val="32"/>
          <w:szCs w:val="32"/>
          <w:cs/>
        </w:rPr>
        <w:br/>
      </w:r>
      <w:r w:rsidR="004F2C20">
        <w:rPr>
          <w:rFonts w:ascii="TH SarabunPSK" w:hAnsi="TH SarabunPSK" w:cs="TH SarabunPSK"/>
          <w:sz w:val="32"/>
          <w:szCs w:val="32"/>
        </w:rPr>
        <w:t>/</w:t>
      </w:r>
      <w:r w:rsidR="004F2C20"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</w:t>
      </w:r>
      <w:r w:rsidR="00F52DBF">
        <w:rPr>
          <w:rFonts w:ascii="TH SarabunPSK" w:hAnsi="TH SarabunPSK" w:cs="TH SarabunPSK" w:hint="cs"/>
          <w:sz w:val="32"/>
          <w:szCs w:val="32"/>
          <w:cs/>
        </w:rPr>
        <w:t>และคุณภาพการให้บริการ หรือไม่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75"/>
        <w:gridCol w:w="4518"/>
      </w:tblGrid>
      <w:tr w:rsidR="00F52DBF" w:rsidRPr="00F52DBF" w14:paraId="46C09A44" w14:textId="77777777" w:rsidTr="00F66A08">
        <w:tc>
          <w:tcPr>
            <w:tcW w:w="3675" w:type="dxa"/>
          </w:tcPr>
          <w:p w14:paraId="1AF5C674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4518" w:type="dxa"/>
          </w:tcPr>
          <w:p w14:paraId="61CB13B9" w14:textId="77777777" w:rsidR="00F52DBF" w:rsidRPr="00F52DBF" w:rsidRDefault="00F52DBF" w:rsidP="00F52DBF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2DBF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52D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มีการกำหนดทิศทาง นโยบาย</w:t>
            </w:r>
            <w:r w:rsidR="009B44BB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</w:tr>
    </w:tbl>
    <w:p w14:paraId="65EAF86B" w14:textId="33318E15" w:rsidR="00F52DBF" w:rsidRPr="002B3973" w:rsidRDefault="00F52DBF" w:rsidP="00F52DBF">
      <w:pPr>
        <w:tabs>
          <w:tab w:val="left" w:pos="5484"/>
        </w:tabs>
        <w:ind w:firstLine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(ถ้ามีทิศทาง/นโยบายระยะสั้นและ/หรือระยะยาว โปรดแนบเอกสารมา</w:t>
      </w:r>
      <w:r w:rsidR="002B3973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2491949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95BB506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3C872A" w14:textId="77777777" w:rsidR="00F52DBF" w:rsidRPr="00F52DBF" w:rsidRDefault="00F52DBF" w:rsidP="00F52DBF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31A3AE3" w14:textId="5FCDCCA3" w:rsidR="00650066" w:rsidRPr="00F52DBF" w:rsidRDefault="00F52DBF" w:rsidP="004F284F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(นโยบายต่อ</w:t>
      </w:r>
      <w:r w:rsidR="004F284F" w:rsidRPr="004F284F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ลูกค้า/ประชาชน/ผู้มีส่วนได้ส่วนเสีย</w:t>
      </w:r>
      <w:r w:rsidR="004F28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051EE22" w14:textId="546E4CE0" w:rsidR="009B44BB" w:rsidRPr="00F52DBF" w:rsidRDefault="00FC3C83" w:rsidP="009B44BB">
      <w:pPr>
        <w:ind w:left="567" w:right="-2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1.</w:t>
      </w:r>
      <w:r w:rsidR="00DA5ED5" w:rsidRPr="00F52DBF">
        <w:rPr>
          <w:rFonts w:ascii="TH SarabunPSK" w:hAnsi="TH SarabunPSK" w:cs="TH SarabunPSK"/>
          <w:sz w:val="32"/>
          <w:szCs w:val="32"/>
          <w:lang w:val="en-GB"/>
        </w:rPr>
        <w:t>1</w:t>
      </w:r>
      <w:r w:rsidR="00650066" w:rsidRPr="00F52DBF">
        <w:rPr>
          <w:rFonts w:ascii="TH SarabunPSK" w:hAnsi="TH SarabunPSK" w:cs="TH SarabunPSK"/>
          <w:sz w:val="32"/>
          <w:szCs w:val="32"/>
          <w:lang w:val="en-GB"/>
        </w:rPr>
        <w:t>.</w:t>
      </w:r>
      <w:r w:rsidR="00FD3EA0">
        <w:rPr>
          <w:rFonts w:ascii="TH SarabunPSK" w:hAnsi="TH SarabunPSK" w:cs="TH SarabunPSK" w:hint="cs"/>
          <w:sz w:val="32"/>
          <w:szCs w:val="32"/>
          <w:cs/>
          <w:lang w:val="en-GB"/>
        </w:rPr>
        <w:t>2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ในรอบปีบัญชีที่ผ่านมาจนถึงปัจจุบัน 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 xml:space="preserve">คณะกรรมการรัฐวิสาหกิจ </w:t>
      </w:r>
      <w:r w:rsidR="00FD3EA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44BB" w:rsidRPr="00F52DBF">
        <w:rPr>
          <w:rFonts w:ascii="TH SarabunPSK" w:hAnsi="TH SarabunPSK" w:cs="TH SarabunPSK"/>
          <w:sz w:val="32"/>
          <w:szCs w:val="32"/>
          <w:cs/>
        </w:rPr>
        <w:t>ผู้บริหารระดับสูง</w:t>
      </w:r>
      <w:r w:rsidR="009B44BB"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มี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ความเห็น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ข้อสังเกต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ใน</w:t>
      </w:r>
      <w:r w:rsidR="009B44BB">
        <w:rPr>
          <w:rFonts w:ascii="TH SarabunPSK" w:hAnsi="TH SarabunPSK" w:cs="TH SarabunPSK"/>
          <w:sz w:val="32"/>
          <w:szCs w:val="32"/>
          <w:cs/>
        </w:rPr>
        <w:t>การส่งเสริม</w:t>
      </w:r>
      <w:r w:rsidR="00FD3EA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มุ่งเน้นคุณภาพการให้บริการแก่ลูกค้า/ประชาชน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 ให้เกิดในองค์กรอย่างเป็นรูปธรรมและยั่งยืน</w:t>
      </w:r>
      <w:r w:rsidR="009B4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EA0">
        <w:rPr>
          <w:rFonts w:ascii="TH SarabunPSK" w:hAnsi="TH SarabunPSK" w:cs="TH SarabunPSK" w:hint="cs"/>
          <w:sz w:val="32"/>
          <w:szCs w:val="32"/>
          <w:cs/>
        </w:rPr>
        <w:t xml:space="preserve">หรือไม่ </w:t>
      </w:r>
      <w:r w:rsidR="009B44BB"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522955C2" w14:textId="77777777" w:rsidR="009B44BB" w:rsidRPr="00F52DBF" w:rsidRDefault="009B44BB" w:rsidP="009B44BB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6CBD14A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428C73F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707AAD" w14:textId="77777777" w:rsidR="009B44BB" w:rsidRPr="00F52DBF" w:rsidRDefault="009B44BB" w:rsidP="009B44B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1F20EE" w14:textId="77777777" w:rsidR="00C156AF" w:rsidRPr="00F52DBF" w:rsidRDefault="009B44BB" w:rsidP="00D51E79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17CF5008" w14:textId="77777777" w:rsidR="004F284F" w:rsidRDefault="004F284F" w:rsidP="009B44BB">
      <w:pPr>
        <w:spacing w:before="120" w:after="240"/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D65BEC">
          <w:headerReference w:type="default" r:id="rId14"/>
          <w:footerReference w:type="default" r:id="rId15"/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63F1B63" w14:textId="4F2C9463" w:rsidR="00DA5ED5" w:rsidRPr="00F52DBF" w:rsidRDefault="006A55FD" w:rsidP="009B44BB">
      <w:pPr>
        <w:spacing w:before="120" w:after="240"/>
        <w:ind w:left="360" w:hanging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 xml:space="preserve">1.2 </w:t>
      </w:r>
      <w:r w:rsidR="009B44BB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การกำหนดยุทธศาสตร์ระยะยาว/แนวทางการมุ่งเน้นลูกค้า/ประชาชน</w:t>
      </w:r>
      <w:r w:rsidR="004F284F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>/</w:t>
      </w:r>
      <w:r w:rsidR="004F284F" w:rsidRPr="004F284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ผู้มีส่วนได้ส่วนเสีย </w:t>
      </w:r>
      <w:r w:rsidR="009B44BB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และการให้บริการ</w:t>
      </w:r>
      <w:r w:rsidR="004F28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B44BB" w:rsidRPr="009B44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อย่างมีคุณภาพและมีมาตรฐานทั่วทั้งองค์กร</w:t>
      </w:r>
    </w:p>
    <w:p w14:paraId="3E0A5F09" w14:textId="2EF75CEA" w:rsidR="009B44BB" w:rsidRDefault="006A55FD" w:rsidP="009B44BB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="00DA5ED5"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2.1</w:t>
      </w:r>
      <w:r w:rsidR="00DA5ED5"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44BB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แผน</w:t>
      </w:r>
      <w:r w:rsidR="00FD3EA0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ยุทธศาสตร์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  <w:cs/>
        </w:rPr>
        <w:t xml:space="preserve">ระยะยาว 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</w:rPr>
        <w:t>3-5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ปี) 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ที่เกี่ยวข้องกับ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ลูกค้า/ประชาชน/ผู้มีส่วนได้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ส่วนเสีย</w:t>
      </w:r>
      <w:r w:rsidR="009C57ED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9B44BB">
        <w:rPr>
          <w:rFonts w:ascii="TH SarabunPSK" w:hAnsi="TH SarabunPSK" w:cs="TH SarabunPSK" w:hint="cs"/>
          <w:sz w:val="32"/>
          <w:szCs w:val="32"/>
          <w:cs/>
        </w:rPr>
        <w:t>หรือไม่ อย่างไร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 รวมถึงแสดงผลลัพธ์ที่เกิดขึ้นจากการดำเนินงานตามแผนยุทธศาสตร์ดังกล่าว</w:t>
      </w:r>
    </w:p>
    <w:p w14:paraId="427B9CED" w14:textId="77777777" w:rsidR="00D239B4" w:rsidRDefault="00D239B4" w:rsidP="00D239B4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1B401986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1FF2F7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B89392" w14:textId="77777777" w:rsidR="00D239B4" w:rsidRDefault="00D239B4" w:rsidP="00D239B4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021778" w14:textId="77777777" w:rsidR="009C57ED" w:rsidRDefault="00D239B4" w:rsidP="00D239B4">
      <w:pPr>
        <w:spacing w:after="24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C2249A" w14:textId="1C61EAB3" w:rsidR="004F284F" w:rsidRDefault="00650066" w:rsidP="004F284F">
      <w:pPr>
        <w:tabs>
          <w:tab w:val="left" w:pos="360"/>
        </w:tabs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 w:rsidRPr="00F52DBF">
        <w:rPr>
          <w:rFonts w:ascii="TH SarabunPSK" w:hAnsi="TH SarabunPSK" w:cs="TH SarabunPSK"/>
          <w:sz w:val="32"/>
          <w:szCs w:val="32"/>
        </w:rPr>
        <w:t>2.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ในรอบปีบัญชีที่ผ่านมาจนถึงปัจจุบัน </w:t>
      </w:r>
      <w:r w:rsidR="004F284F" w:rsidRPr="002B3973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รัฐวิสาหกิจของท่านมีการ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จัดทำ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แผนปฏิบัติการประจำปีที่เกี่ยวข้อง</w:t>
      </w:r>
      <w:r w:rsidR="00951069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กับ</w:t>
      </w:r>
      <w:r w:rsidR="004F284F" w:rsidRPr="004F284F">
        <w:rPr>
          <w:rFonts w:ascii="TH SarabunPSK" w:hAnsi="TH SarabunPSK" w:cs="TH SarabunPSK"/>
          <w:spacing w:val="-6"/>
          <w:sz w:val="32"/>
          <w:szCs w:val="32"/>
          <w:cs/>
        </w:rPr>
        <w:t>ลูกค้า/ประชาชน/ผู้มีส่วนได้ส่วนเสีย</w:t>
      </w:r>
      <w:r w:rsidR="004F284F"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หรือไม่ อย่างไร รวมถึงแสดงผลลัพธ์ที่เกิดขึ้นจากการดำเนินงาน</w:t>
      </w:r>
      <w:r w:rsidR="00951069">
        <w:rPr>
          <w:rFonts w:ascii="TH SarabunPSK" w:hAnsi="TH SarabunPSK" w:cs="TH SarabunPSK"/>
          <w:sz w:val="32"/>
          <w:szCs w:val="32"/>
          <w:cs/>
        </w:rPr>
        <w:br/>
      </w:r>
      <w:r w:rsidR="004F284F">
        <w:rPr>
          <w:rFonts w:ascii="TH SarabunPSK" w:hAnsi="TH SarabunPSK" w:cs="TH SarabunPSK" w:hint="cs"/>
          <w:sz w:val="32"/>
          <w:szCs w:val="32"/>
          <w:cs/>
        </w:rPr>
        <w:t>ตามแผนปฏิบัติการประจำปีดังกล่าว</w:t>
      </w:r>
    </w:p>
    <w:p w14:paraId="47B320CF" w14:textId="77777777" w:rsidR="00650066" w:rsidRPr="00F52DBF" w:rsidRDefault="00650066" w:rsidP="00650066">
      <w:pPr>
        <w:tabs>
          <w:tab w:val="left" w:pos="5484"/>
        </w:tabs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3DFE8E19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9E3A4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2FD1BF" w14:textId="77777777" w:rsidR="00650066" w:rsidRPr="00F52DBF" w:rsidRDefault="00650066" w:rsidP="00650066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38E7F8E" w14:textId="77777777" w:rsidR="00650066" w:rsidRPr="00F52DBF" w:rsidRDefault="00650066" w:rsidP="00650066">
      <w:pPr>
        <w:spacing w:after="240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73E03B9" w14:textId="77777777" w:rsidR="004F284F" w:rsidRDefault="004F284F" w:rsidP="002B3973">
      <w:pPr>
        <w:spacing w:before="120" w:after="24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sectPr w:rsidR="004F284F" w:rsidSect="00D65BEC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01EA6D5C" w14:textId="1922D5AE" w:rsidR="00A521EA" w:rsidRPr="00F52DBF" w:rsidRDefault="00A521EA" w:rsidP="00E12F18">
      <w:pPr>
        <w:spacing w:before="120" w:after="120" w:line="216" w:lineRule="auto"/>
        <w:ind w:left="357" w:hanging="35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lastRenderedPageBreak/>
        <w:t>1.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>3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 xml:space="preserve"> </w:t>
      </w:r>
      <w:r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การปฏิบัติตามกฎหมาย/กฎระเบียบ จริยธรรม การคุ้มครองข้อมูลส่วนบุคคลของลูกค้า/ประชาชน</w:t>
      </w:r>
      <w:r w:rsidR="004F284F" w:rsidRPr="004F284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>/</w:t>
      </w:r>
      <w:r w:rsidR="004F284F" w:rsidRPr="004F284F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ผู้มีส่วนได้</w:t>
      </w:r>
      <w:r w:rsidR="004F28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ส่วนเสีย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รวมถึงการมุ่งเน้น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CSR in-Process </w:t>
      </w:r>
      <w:r w:rsidRPr="00A521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ด้านบริการ</w:t>
      </w:r>
    </w:p>
    <w:p w14:paraId="19720138" w14:textId="5DD1324A" w:rsidR="00A521EA" w:rsidRDefault="00A521EA" w:rsidP="00E12F18">
      <w:pPr>
        <w:tabs>
          <w:tab w:val="left" w:pos="360"/>
        </w:tabs>
        <w:spacing w:line="216" w:lineRule="auto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.1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รัฐวิสาหกิจของท่าน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มีการพิจารณาถึงกฎหมาย/</w:t>
      </w:r>
      <w:r>
        <w:rPr>
          <w:rFonts w:ascii="TH SarabunPSK" w:hAnsi="TH SarabunPSK" w:cs="TH SarabunPSK" w:hint="cs"/>
          <w:sz w:val="32"/>
          <w:szCs w:val="32"/>
          <w:cs/>
        </w:rPr>
        <w:t>กฎระเบียบ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 และจริยธรรม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การมุ่งเน้นลูกค้า/ประชาชน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และการบริการ รว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มถึงท่านมีแนวทางในการกำกับและปฏิบัติตามกฎหมาย/กฎระเบียบ และ</w:t>
      </w:r>
      <w:r>
        <w:rPr>
          <w:rFonts w:ascii="TH SarabunPSK" w:hAnsi="TH SarabunPSK" w:cs="TH SarabunPSK" w:hint="cs"/>
          <w:sz w:val="32"/>
          <w:szCs w:val="32"/>
          <w:cs/>
        </w:rPr>
        <w:t>จริยธรรม หรือไม่ อย่างไร</w:t>
      </w:r>
    </w:p>
    <w:tbl>
      <w:tblPr>
        <w:tblW w:w="9180" w:type="dxa"/>
        <w:tblInd w:w="37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A521EA" w14:paraId="7B4279A3" w14:textId="77777777" w:rsidTr="00F66A08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58DEC" w14:textId="77777777" w:rsidR="00A521EA" w:rsidRPr="00D239B4" w:rsidRDefault="00A521EA" w:rsidP="00E12F18">
            <w:pPr>
              <w:tabs>
                <w:tab w:val="left" w:pos="5484"/>
              </w:tabs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4041596D" w14:textId="77777777" w:rsidR="00A521EA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26108424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2AA0EE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1099140" w14:textId="77777777" w:rsidR="00A521EA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1610FA" w14:textId="617282B7" w:rsidR="00DE2332" w:rsidRDefault="00A521EA" w:rsidP="00E12F18">
      <w:pPr>
        <w:spacing w:after="120" w:line="216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………..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332">
        <w:rPr>
          <w:rFonts w:ascii="TH SarabunPSK" w:hAnsi="TH SarabunPSK" w:cs="TH SarabunPSK" w:hint="cs"/>
          <w:sz w:val="32"/>
          <w:szCs w:val="32"/>
          <w:cs/>
        </w:rPr>
        <w:t>(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ในกรณีที่</w:t>
      </w:r>
      <w:r w:rsidR="00DE2332">
        <w:rPr>
          <w:rFonts w:ascii="TH SarabunPSK" w:hAnsi="TH SarabunPSK" w:cs="TH SarabunPSK" w:hint="cs"/>
          <w:sz w:val="32"/>
          <w:szCs w:val="32"/>
          <w:cs/>
        </w:rPr>
        <w:t>มีการวัดหรือประเมิน</w:t>
      </w:r>
      <w:r w:rsidR="00863929">
        <w:rPr>
          <w:rFonts w:ascii="TH SarabunPSK" w:hAnsi="TH SarabunPSK" w:cs="TH SarabunPSK" w:hint="cs"/>
          <w:sz w:val="32"/>
          <w:szCs w:val="32"/>
          <w:cs/>
        </w:rPr>
        <w:t>โปรดแนบ</w:t>
      </w:r>
      <w:r w:rsidR="00DE2332">
        <w:rPr>
          <w:rFonts w:ascii="TH SarabunPSK" w:hAnsi="TH SarabunPSK" w:cs="TH SarabunPSK" w:hint="cs"/>
          <w:sz w:val="32"/>
          <w:szCs w:val="32"/>
          <w:cs/>
        </w:rPr>
        <w:t xml:space="preserve">ผลการปฏิบัติตามกฎหมาย/กฎระเบียบ และจริยธรรม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ที่เกี่ยวกับการมุ่งเน้นลูกค้า/ประชาชน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E35452">
        <w:rPr>
          <w:rFonts w:ascii="TH SarabunPSK" w:hAnsi="TH SarabunPSK" w:cs="TH SarabunPSK" w:hint="cs"/>
          <w:sz w:val="32"/>
          <w:szCs w:val="32"/>
          <w:cs/>
        </w:rPr>
        <w:t xml:space="preserve"> และการบริการ)</w:t>
      </w:r>
    </w:p>
    <w:p w14:paraId="049620AA" w14:textId="3253D4EC" w:rsidR="00A521EA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F52DBF">
        <w:rPr>
          <w:rFonts w:ascii="TH SarabunPSK" w:hAnsi="TH SarabunPSK" w:cs="TH SarabunPSK"/>
          <w:sz w:val="32"/>
          <w:szCs w:val="32"/>
          <w:cs/>
        </w:rPr>
        <w:t>รัฐวิสาหกิจของท่านมี</w:t>
      </w:r>
      <w:r>
        <w:rPr>
          <w:rFonts w:ascii="TH SarabunPSK" w:hAnsi="TH SarabunPSK" w:cs="TH SarabunPSK" w:hint="cs"/>
          <w:sz w:val="32"/>
          <w:szCs w:val="32"/>
          <w:cs/>
        </w:rPr>
        <w:t>แนวทาง</w:t>
      </w:r>
      <w:r w:rsidR="00DE2332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หรือบริหารจัดการ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ข้อมูลส่วนบุคคลของลูกค้า/ประชาชน</w:t>
      </w:r>
      <w:r w:rsidR="004F284F">
        <w:rPr>
          <w:rFonts w:ascii="TH SarabunPSK" w:hAnsi="TH SarabunPSK" w:cs="TH SarabunPSK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 xml:space="preserve">          ผู้มีส่วนได้ส่วนเสีย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หรือไม่ 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อย่างไร</w:t>
      </w:r>
    </w:p>
    <w:p w14:paraId="0E6FC512" w14:textId="18FF4661" w:rsidR="00E13EA2" w:rsidRPr="00F52DBF" w:rsidRDefault="00E13EA2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(การคุ้มครองหรือบริหารจัดการข้อมูลส่วนบุคค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>ลของลูกค้า/ประชาชน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/</w:t>
      </w:r>
      <w:r w:rsidR="004F284F">
        <w:rPr>
          <w:rFonts w:ascii="TH SarabunPSK" w:hAnsi="TH SarabunPSK" w:cs="TH SarabunPSK" w:hint="cs"/>
          <w:sz w:val="32"/>
          <w:szCs w:val="32"/>
          <w:cs/>
        </w:rPr>
        <w:t>ผู้มีส่วนได้ส่วนเสีย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อาจรวมถึง</w:t>
      </w:r>
      <w:r w:rsidRPr="002B3973">
        <w:rPr>
          <w:rFonts w:ascii="TH SarabunPSK" w:hAnsi="TH SarabunPSK" w:cs="TH SarabunPSK" w:hint="cs"/>
          <w:spacing w:val="-6"/>
          <w:sz w:val="32"/>
          <w:szCs w:val="32"/>
          <w:cs/>
        </w:rPr>
        <w:t>การทำให้ข้อมูลมีความถูกต้อง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ทันกาล เชื่อถือได้ ปลอดภัย</w:t>
      </w:r>
      <w:r w:rsidR="002B39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และเป็นความลับ)</w:t>
      </w:r>
    </w:p>
    <w:p w14:paraId="70E7F690" w14:textId="77777777" w:rsidR="00A521EA" w:rsidRPr="00F52DBF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DEAE6E8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A8F7AD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D288C0" w14:textId="77777777" w:rsidR="00A521EA" w:rsidRPr="00F52DBF" w:rsidRDefault="00A521EA" w:rsidP="00E12F18">
      <w:pPr>
        <w:spacing w:after="120" w:line="216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3D50257" w14:textId="7DBA5FF3" w:rsidR="00E35452" w:rsidRDefault="00A521EA" w:rsidP="00E12F18">
      <w:pPr>
        <w:spacing w:line="216" w:lineRule="auto"/>
        <w:ind w:left="567" w:right="-2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F52DBF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รัฐวิสาหกิจของท่านมี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แนวทาง </w:t>
      </w:r>
      <w:r w:rsidR="002B3973">
        <w:rPr>
          <w:rFonts w:ascii="TH SarabunPSK" w:hAnsi="TH SarabunPSK" w:cs="TH SarabunPSK"/>
          <w:spacing w:val="-6"/>
          <w:sz w:val="32"/>
          <w:szCs w:val="32"/>
        </w:rPr>
        <w:t>CSR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>in-process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30597F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กระบวนการให้บริการ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30597F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="002B3973">
        <w:rPr>
          <w:rFonts w:ascii="TH SarabunPSK" w:hAnsi="TH SarabunPSK" w:cs="TH SarabunPSK" w:hint="cs"/>
          <w:sz w:val="32"/>
          <w:szCs w:val="32"/>
          <w:cs/>
        </w:rPr>
        <w:br/>
      </w:r>
      <w:r w:rsidR="0030597F">
        <w:rPr>
          <w:rFonts w:ascii="TH SarabunPSK" w:hAnsi="TH SarabunPSK" w:cs="TH SarabunPSK"/>
          <w:sz w:val="32"/>
          <w:szCs w:val="32"/>
          <w:cs/>
        </w:rPr>
        <w:t>ตามภารกิจหลัก</w:t>
      </w:r>
      <w:r w:rsidR="00E35452">
        <w:rPr>
          <w:rFonts w:ascii="TH SarabunPSK" w:hAnsi="TH SarabunPSK" w:cs="TH SarabunPSK" w:hint="cs"/>
          <w:sz w:val="32"/>
          <w:szCs w:val="32"/>
          <w:cs/>
        </w:rPr>
        <w:t>/เกี่ยวเนื่อง หรือไม่</w:t>
      </w:r>
      <w:r w:rsidR="0010332F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</w:p>
    <w:p w14:paraId="4DC7C694" w14:textId="77777777" w:rsidR="00A521EA" w:rsidRPr="00A521EA" w:rsidRDefault="00E35452" w:rsidP="00E12F18">
      <w:pPr>
        <w:spacing w:line="216" w:lineRule="auto"/>
        <w:ind w:left="567" w:right="-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CSR in-process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การให้บริการที่มีคุณภาพมีมาตรฐาน และไม่เลือกปฏิบัติ , การให้บริการโดยคำนึงถึง สังคมและสิ่งแวดล้อม เป็นต้น)</w:t>
      </w:r>
      <w:r w:rsidR="00A521E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041A0917" w14:textId="77777777" w:rsidR="00A521EA" w:rsidRPr="00F52DBF" w:rsidRDefault="00A521EA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75DB6B5A" w14:textId="77777777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ED2946C" w14:textId="02F572FB" w:rsidR="00A521EA" w:rsidRPr="00F52DBF" w:rsidRDefault="00A521EA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794029A" w14:textId="77777777" w:rsidR="009C1302" w:rsidRDefault="00A521EA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428B3C0" w14:textId="77777777" w:rsidR="00E12F18" w:rsidRPr="00E12F18" w:rsidRDefault="00E12F18" w:rsidP="00E12F18">
      <w:pPr>
        <w:spacing w:line="216" w:lineRule="auto"/>
        <w:ind w:left="567"/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3A16D6A3" w14:textId="220BA4E9" w:rsidR="00FC25D6" w:rsidRPr="009C1302" w:rsidRDefault="00FC25D6" w:rsidP="00E12F18">
      <w:pPr>
        <w:spacing w:line="216" w:lineRule="auto"/>
        <w:ind w:left="567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F52DBF">
        <w:rPr>
          <w:rFonts w:ascii="TH SarabunPSK" w:hAnsi="TH SarabunPSK" w:cs="TH SarabunPSK"/>
          <w:sz w:val="32"/>
          <w:szCs w:val="32"/>
        </w:rPr>
        <w:t>1</w:t>
      </w:r>
      <w:r w:rsidRPr="00F52D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52DB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F5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2F1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ช่วง</w:t>
      </w:r>
      <w:proofErr w:type="gramEnd"/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2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ปีย้อนหลัง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จนถึงปัจจุบัน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(256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3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35452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ปัจจุบัน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รัฐวิสาหกิจของท่านมีประเด็น/เหตุการณ์ (</w:t>
      </w:r>
      <w:r>
        <w:rPr>
          <w:rFonts w:ascii="TH SarabunPSK" w:hAnsi="TH SarabunPSK" w:cs="TH SarabunPSK"/>
          <w:spacing w:val="-6"/>
          <w:sz w:val="32"/>
          <w:szCs w:val="32"/>
        </w:rPr>
        <w:t>Incident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2B39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E12F18">
        <w:rPr>
          <w:rFonts w:ascii="TH SarabunPSK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ด้านการให้บริการลูกค้า/ประชาชน</w:t>
      </w:r>
      <w:r w:rsidR="004F284F">
        <w:rPr>
          <w:rFonts w:ascii="TH SarabunPSK" w:hAnsi="TH SarabunPSK" w:cs="TH SarabunPSK"/>
          <w:spacing w:val="-6"/>
          <w:sz w:val="32"/>
          <w:szCs w:val="32"/>
        </w:rPr>
        <w:t>/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ผู้มีส่วนได้ส่วนเสีย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ที่ส่งผลกระทบต่อ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 </w:t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 และ</w:t>
      </w:r>
      <w:r w:rsidR="004F284F">
        <w:rPr>
          <w:rFonts w:ascii="TH SarabunPSK" w:hAnsi="TH SarabunPSK" w:cs="TH SarabunPSK" w:hint="cs"/>
          <w:spacing w:val="-6"/>
          <w:sz w:val="32"/>
          <w:szCs w:val="32"/>
          <w:cs/>
        </w:rPr>
        <w:t>ถ้ามี</w:t>
      </w:r>
      <w:r w:rsidR="00E12F18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E3545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ท่านมีแนวทางแก้ไข/บริหารจัดการแนวทางดังกล่าวอย่างไร </w:t>
      </w:r>
    </w:p>
    <w:p w14:paraId="1934EFC7" w14:textId="77777777" w:rsidR="00FC25D6" w:rsidRPr="00F52DBF" w:rsidRDefault="00FC25D6" w:rsidP="00E12F18">
      <w:pPr>
        <w:tabs>
          <w:tab w:val="left" w:pos="5484"/>
        </w:tabs>
        <w:spacing w:line="216" w:lineRule="auto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EDF607D" w14:textId="77777777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A0A4B49" w14:textId="69B3A383" w:rsidR="00FC25D6" w:rsidRPr="00F52DBF" w:rsidRDefault="00FC25D6" w:rsidP="00E12F18">
      <w:pPr>
        <w:spacing w:line="216" w:lineRule="auto"/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7F72456" w14:textId="77777777" w:rsidR="00FC25D6" w:rsidRDefault="00FC25D6" w:rsidP="00E12F18">
      <w:pPr>
        <w:spacing w:line="216" w:lineRule="auto"/>
        <w:ind w:left="567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735CBABE" w14:textId="34F773A6" w:rsidR="007A58D8" w:rsidRPr="00F52DBF" w:rsidRDefault="007A58D8" w:rsidP="004F284F">
      <w:pPr>
        <w:spacing w:before="120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F52DBF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="002B397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ผลสำเร็จการบริหารจัดการและการปรับเปลี่ยนการให้บริการ (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People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 xml:space="preserve">และ/หรือ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  <w:t xml:space="preserve">Process </w:t>
      </w:r>
      <w:r w:rsidR="004F284F" w:rsidRPr="004F284F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และ/หรือ</w:t>
      </w:r>
      <w:r w:rsidR="004F284F" w:rsidRPr="004F28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F284F" w:rsidRPr="004F284F">
        <w:rPr>
          <w:rFonts w:ascii="TH SarabunPSK" w:hAnsi="TH SarabunPSK" w:cs="TH SarabunPSK"/>
          <w:b/>
          <w:bCs/>
          <w:sz w:val="32"/>
          <w:szCs w:val="32"/>
          <w:u w:val="single"/>
        </w:rPr>
        <w:t>Technology and Innovation)</w:t>
      </w:r>
    </w:p>
    <w:p w14:paraId="56CAAAC5" w14:textId="428AABA5" w:rsidR="004379DB" w:rsidRPr="00B7733B" w:rsidRDefault="004379DB" w:rsidP="00B7733B">
      <w:pPr>
        <w:spacing w:before="120" w:after="240"/>
        <w:ind w:left="360" w:hanging="360"/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</w:pPr>
      <w:proofErr w:type="gramStart"/>
      <w:r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lang w:val="en-GB"/>
        </w:rPr>
        <w:t xml:space="preserve">2.1 </w:t>
      </w:r>
      <w:r w:rsidR="00F3416D" w:rsidRPr="00B7733B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  <w:lang w:val="en-GB"/>
        </w:rPr>
        <w:t>การปรับเปลี่ยนการให้บริการที่สะท้อนตามความต้องการและความคาดหวังของลูกค้า/ประชาชน/ผู้มีส่วนได้ส่วนเสีย</w:t>
      </w:r>
      <w:proofErr w:type="gramEnd"/>
    </w:p>
    <w:p w14:paraId="23A14108" w14:textId="2207DFDD" w:rsidR="004379DB" w:rsidRDefault="004379DB" w:rsidP="00F3416D">
      <w:pPr>
        <w:ind w:left="540" w:right="-23" w:hanging="5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3416D">
        <w:rPr>
          <w:rFonts w:ascii="TH SarabunPSK" w:hAnsi="TH SarabunPSK" w:cs="TH SarabunPSK"/>
          <w:sz w:val="32"/>
          <w:szCs w:val="32"/>
        </w:rPr>
        <w:t xml:space="preserve">2.1.1 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ที่สะท้อนตามความต้องการและความคาดหวังของลูกค้า/ประชาชน/ผู้มีส่วนได้ส่วนเสีย</w:t>
      </w:r>
      <w:r w:rsidR="00F3416D" w:rsidRPr="00F3416D">
        <w:rPr>
          <w:rFonts w:ascii="TH SarabunPSK" w:hAnsi="TH SarabunPSK" w:cs="TH SarabunPSK" w:hint="cs"/>
          <w:sz w:val="32"/>
          <w:szCs w:val="32"/>
          <w:cs/>
        </w:rPr>
        <w:t xml:space="preserve"> อย่างไรบ้าง</w:t>
      </w:r>
    </w:p>
    <w:p w14:paraId="35015C56" w14:textId="7B804B25" w:rsidR="00F3416D" w:rsidRPr="00F52DBF" w:rsidRDefault="00F3416D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ดังตารางต่อไปนี้ 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tbl>
      <w:tblPr>
        <w:tblStyle w:val="TableGrid"/>
        <w:tblW w:w="9129" w:type="dxa"/>
        <w:tblInd w:w="562" w:type="dxa"/>
        <w:tblLook w:val="04A0" w:firstRow="1" w:lastRow="0" w:firstColumn="1" w:lastColumn="0" w:noHBand="0" w:noVBand="1"/>
      </w:tblPr>
      <w:tblGrid>
        <w:gridCol w:w="2590"/>
        <w:gridCol w:w="2336"/>
        <w:gridCol w:w="2269"/>
        <w:gridCol w:w="1934"/>
      </w:tblGrid>
      <w:tr w:rsidR="00F3416D" w14:paraId="304441D2" w14:textId="1A886163" w:rsidTr="00F3416D">
        <w:tc>
          <w:tcPr>
            <w:tcW w:w="2590" w:type="dxa"/>
            <w:vMerge w:val="restart"/>
            <w:shd w:val="clear" w:color="auto" w:fill="F2F2F2" w:themeFill="background1" w:themeFillShade="F2"/>
          </w:tcPr>
          <w:p w14:paraId="600AE999" w14:textId="6B3B4081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ความต้องการและความคาดหวังของลูกค้า/ประชาชน/ผู้มีส่วนได้ส่วนเสีย</w:t>
            </w:r>
          </w:p>
        </w:tc>
        <w:tc>
          <w:tcPr>
            <w:tcW w:w="4605" w:type="dxa"/>
            <w:gridSpan w:val="2"/>
            <w:shd w:val="clear" w:color="auto" w:fill="F2F2F2" w:themeFill="background1" w:themeFillShade="F2"/>
          </w:tcPr>
          <w:p w14:paraId="14AF37BC" w14:textId="450294DC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/>
                <w:sz w:val="28"/>
                <w:cs/>
              </w:rPr>
              <w:t>การปรับเปลี่ยนการให้บริการ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ที่สะท้อน</w:t>
            </w:r>
            <w:r w:rsidRPr="00F3416D">
              <w:rPr>
                <w:rFonts w:ascii="TH SarabunPSK" w:hAnsi="TH SarabunPSK" w:cs="TH SarabunPSK"/>
                <w:sz w:val="28"/>
                <w:cs/>
              </w:rPr>
              <w:t>ความต้องการและความคาดหวัง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 xml:space="preserve">ทั้งมิติของ </w:t>
            </w:r>
            <w:r w:rsidRPr="00F3416D">
              <w:rPr>
                <w:rFonts w:ascii="TH SarabunPSK" w:hAnsi="TH SarabunPSK" w:cs="TH SarabunPSK"/>
                <w:sz w:val="28"/>
              </w:rPr>
              <w:t xml:space="preserve">People/Process/Technology and Innovation </w:t>
            </w:r>
            <w:r w:rsidRPr="00F3416D">
              <w:rPr>
                <w:rFonts w:ascii="TH SarabunPSK" w:hAnsi="TH SarabunPSK" w:cs="TH SarabunPSK" w:hint="cs"/>
                <w:sz w:val="28"/>
                <w:cs/>
              </w:rPr>
              <w:t>หรือมิติอื่นๆ</w:t>
            </w:r>
          </w:p>
        </w:tc>
        <w:tc>
          <w:tcPr>
            <w:tcW w:w="1934" w:type="dxa"/>
            <w:vMerge w:val="restart"/>
            <w:shd w:val="clear" w:color="auto" w:fill="F2F2F2" w:themeFill="background1" w:themeFillShade="F2"/>
          </w:tcPr>
          <w:p w14:paraId="7D0CD160" w14:textId="74F7183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ตัววัดและผลลัพธ์</w:t>
            </w:r>
            <w:r w:rsidR="00B7733B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ที่เกิดขึ้นที่สะท้อนความสำเร็จของการปรับเปลี่ยนการให้บริการ</w:t>
            </w:r>
            <w:r w:rsidR="006904FC">
              <w:rPr>
                <w:rFonts w:ascii="TH SarabunPSK" w:hAnsi="TH SarabunPSK" w:cs="TH SarabunPSK" w:hint="cs"/>
                <w:sz w:val="28"/>
                <w:cs/>
              </w:rPr>
              <w:t>ในมุมมอง</w:t>
            </w:r>
          </w:p>
        </w:tc>
      </w:tr>
      <w:tr w:rsidR="00F3416D" w14:paraId="087398DD" w14:textId="6FC95BD7" w:rsidTr="00F3416D">
        <w:tc>
          <w:tcPr>
            <w:tcW w:w="2590" w:type="dxa"/>
            <w:vMerge/>
            <w:shd w:val="clear" w:color="auto" w:fill="F2F2F2" w:themeFill="background1" w:themeFillShade="F2"/>
          </w:tcPr>
          <w:p w14:paraId="56E1FFB9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</w:tcPr>
          <w:p w14:paraId="371C4183" w14:textId="36FC5AB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การให้บริการก่อน               ดำเนินโครงการ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520A083E" w14:textId="570B40F1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</w:rPr>
            </w:pPr>
            <w:r w:rsidRPr="00F3416D">
              <w:rPr>
                <w:rFonts w:ascii="TH SarabunPSK" w:hAnsi="TH SarabunPSK" w:cs="TH SarabunPSK" w:hint="cs"/>
                <w:sz w:val="28"/>
                <w:cs/>
              </w:rPr>
              <w:t>การให้บริการหลัง              ดำเนินโครงการ</w:t>
            </w:r>
          </w:p>
        </w:tc>
        <w:tc>
          <w:tcPr>
            <w:tcW w:w="1934" w:type="dxa"/>
            <w:vMerge/>
            <w:shd w:val="clear" w:color="auto" w:fill="F2F2F2" w:themeFill="background1" w:themeFillShade="F2"/>
          </w:tcPr>
          <w:p w14:paraId="1AD52CA3" w14:textId="77777777" w:rsidR="00F3416D" w:rsidRPr="00F3416D" w:rsidRDefault="00F3416D" w:rsidP="00F3416D">
            <w:pPr>
              <w:spacing w:after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416D" w14:paraId="0989FC43" w14:textId="7F1E217C" w:rsidTr="00F3416D">
        <w:tc>
          <w:tcPr>
            <w:tcW w:w="2590" w:type="dxa"/>
          </w:tcPr>
          <w:p w14:paraId="459DEDA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56B2193F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097F64F9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41F77BB2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3416D" w14:paraId="23D78DA7" w14:textId="4E513A00" w:rsidTr="00F3416D">
        <w:tc>
          <w:tcPr>
            <w:tcW w:w="2590" w:type="dxa"/>
          </w:tcPr>
          <w:p w14:paraId="0D9F5881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6" w:type="dxa"/>
          </w:tcPr>
          <w:p w14:paraId="35130F40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9" w:type="dxa"/>
          </w:tcPr>
          <w:p w14:paraId="373CE18B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4" w:type="dxa"/>
          </w:tcPr>
          <w:p w14:paraId="1D2ADFC7" w14:textId="77777777" w:rsidR="00F3416D" w:rsidRPr="00F3416D" w:rsidRDefault="00F3416D" w:rsidP="00F3416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6F4F2E" w14:textId="2204C205" w:rsidR="004379DB" w:rsidRDefault="00F3416D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สามารถปรับเปลี่ยนตาราง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รุปแบบได้ตามความเหมาะสม</w:t>
      </w:r>
    </w:p>
    <w:p w14:paraId="685321C4" w14:textId="77777777" w:rsidR="00920D7F" w:rsidRPr="00F52DBF" w:rsidRDefault="00920D7F" w:rsidP="00920D7F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543A49C" w14:textId="6B5F3E02" w:rsidR="00F3416D" w:rsidRDefault="00F3416D" w:rsidP="00F3416D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F3416D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2.2 การบริหารจัดการให้เป็นไปตามมาตรฐานการให้บริการ</w:t>
      </w:r>
    </w:p>
    <w:p w14:paraId="523D5AC5" w14:textId="0B7EAA8D" w:rsidR="004379DB" w:rsidRPr="00F52DBF" w:rsidRDefault="002B3973" w:rsidP="00F3416D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4379DB" w:rsidRPr="00F52DBF">
        <w:rPr>
          <w:rFonts w:ascii="TH SarabunPSK" w:hAnsi="TH SarabunPSK" w:cs="TH SarabunPSK"/>
          <w:sz w:val="32"/>
          <w:szCs w:val="32"/>
          <w:cs/>
        </w:rPr>
        <w:t>.</w:t>
      </w:r>
      <w:r w:rsidR="00F3416D">
        <w:rPr>
          <w:rFonts w:ascii="TH SarabunPSK" w:hAnsi="TH SarabunPSK" w:cs="TH SarabunPSK"/>
          <w:sz w:val="32"/>
          <w:szCs w:val="32"/>
        </w:rPr>
        <w:t>2.1</w:t>
      </w:r>
      <w:r w:rsidR="004379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416D" w:rsidRPr="00F3416D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 w:rsidR="00F3416D">
        <w:rPr>
          <w:rFonts w:ascii="TH SarabunPSK" w:hAnsi="TH SarabunPSK" w:cs="TH SarabunPSK" w:hint="cs"/>
          <w:sz w:val="32"/>
          <w:szCs w:val="32"/>
          <w:cs/>
        </w:rPr>
        <w:t>ตามที่ท่านระบุในข้อ</w:t>
      </w:r>
      <w:r w:rsidR="00F3416D">
        <w:rPr>
          <w:rFonts w:ascii="TH SarabunPSK" w:hAnsi="TH SarabunPSK" w:cs="TH SarabunPSK"/>
          <w:sz w:val="32"/>
          <w:szCs w:val="32"/>
        </w:rPr>
        <w:t xml:space="preserve"> 2.1.1</w:t>
      </w:r>
      <w:r w:rsidR="00F3416D">
        <w:rPr>
          <w:rFonts w:ascii="TH SarabunPSK" w:hAnsi="TH SarabunPSK" w:cs="TH SarabunPSK" w:hint="cs"/>
          <w:sz w:val="32"/>
          <w:szCs w:val="32"/>
          <w:cs/>
        </w:rPr>
        <w:t xml:space="preserve"> ท่านมีการกำหนดมาตรฐานการให้บริการไว้อย่างไร รวมถึงมีการสื่อสารมาตรฐานการให้บริการดังกล่าว อย่างไรบ้าง</w:t>
      </w:r>
    </w:p>
    <w:p w14:paraId="16D02736" w14:textId="77777777" w:rsidR="004379DB" w:rsidRPr="00F52DBF" w:rsidRDefault="004379DB" w:rsidP="00F3416D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A7D0ED2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AE5DB7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4DFDA3" w14:textId="77777777" w:rsidR="004379DB" w:rsidRPr="00F52DBF" w:rsidRDefault="004379DB" w:rsidP="004379DB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082CFC" w14:textId="77777777" w:rsidR="004379DB" w:rsidRPr="00F52DBF" w:rsidRDefault="004379DB" w:rsidP="004379D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38C740B0" w14:textId="77777777" w:rsidR="00920D7F" w:rsidRDefault="00920D7F" w:rsidP="004379DB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  <w:sectPr w:rsidR="00920D7F" w:rsidSect="00D65BEC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759E5347" w14:textId="0F894170" w:rsidR="004379DB" w:rsidRDefault="00920D7F" w:rsidP="00920D7F">
      <w:pPr>
        <w:spacing w:before="120"/>
        <w:ind w:left="810" w:hanging="81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ผลลัพธ์และคู่เทียบที่เกิดขึ้นจากการให้บริการ (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People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และ/หรือ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Process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และ/หรือ </w:t>
      </w:r>
      <w:r w:rsidR="006904FC" w:rsidRPr="006904FC">
        <w:rPr>
          <w:rFonts w:ascii="TH SarabunPSK" w:hAnsi="TH SarabunPSK" w:cs="TH SarabunPSK"/>
          <w:b/>
          <w:bCs/>
          <w:sz w:val="32"/>
          <w:szCs w:val="32"/>
          <w:u w:val="single"/>
        </w:rPr>
        <w:t>Technology and Innovation)</w:t>
      </w:r>
    </w:p>
    <w:p w14:paraId="3AFAFFF6" w14:textId="4A3A618D" w:rsidR="00920D7F" w:rsidRDefault="00920D7F" w:rsidP="004379DB">
      <w:pPr>
        <w:ind w:left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3BA2D5" w14:textId="31A021A4" w:rsidR="006904FC" w:rsidRPr="006904FC" w:rsidRDefault="006904FC" w:rsidP="00053DB0">
      <w:pPr>
        <w:spacing w:before="120" w:after="240"/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  <w:lang w:val="en-GB"/>
        </w:rPr>
        <w:t>3.1 ความคิดเห็นจากมุมมองของลูกค้า/ประชาชน/ผู้มีส่วนได้ส่วนเสีย (ผลการสำรวจความพึงพอใจ/ความไม่พึงพอใจ/</w:t>
      </w:r>
      <w:r w:rsidR="00053DB0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ความผูกพัน</w:t>
      </w:r>
      <w:r w:rsidR="00053DB0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ฯลฯ)</w:t>
      </w:r>
    </w:p>
    <w:p w14:paraId="3AD7C27F" w14:textId="77777777" w:rsidR="006904FC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</w:rPr>
      </w:pPr>
    </w:p>
    <w:p w14:paraId="61E2AC54" w14:textId="430D598C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องค์กรของท่านมีการจำแนกกลุ่มลูกค้า และกลุ่มผู้มีส่วนได้ส่วนเสียที่สำคัญขององค์กร อย่างไรบ้าง </w:t>
      </w:r>
    </w:p>
    <w:p w14:paraId="4FFA0262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453A4AB5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850EB2D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35B0CF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70E3879" w14:textId="478E7728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6097CDC1" w14:textId="67376099" w:rsidR="006904FC" w:rsidRPr="00F52DBF" w:rsidRDefault="006904FC" w:rsidP="006904F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ภาพรวมที่สำคัญของ</w:t>
      </w:r>
      <w:r w:rsidRPr="006904FC">
        <w:rPr>
          <w:rFonts w:ascii="TH SarabunPSK" w:hAnsi="TH SarabunPSK" w:cs="TH SarabunPSK"/>
          <w:sz w:val="32"/>
          <w:szCs w:val="32"/>
          <w:cs/>
        </w:rPr>
        <w:t>ผลการสำรวจความพึงพอใจ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ความไม่พึงพอใจ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904FC">
        <w:rPr>
          <w:rFonts w:ascii="TH SarabunPSK" w:hAnsi="TH SarabunPSK" w:cs="TH SarabunPSK"/>
          <w:sz w:val="32"/>
          <w:szCs w:val="32"/>
          <w:cs/>
        </w:rPr>
        <w:t>ความผูกพัน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ของแต่ละกลุ่มลูกค้า และของแต่ละกลุ่มผู้มีส่วนได้ส่วนเสียที่สำคัญขององค์กรท่านเป็นอย่างไร พร้อมทั้งแสดงผลเปรียบเทียบกับ</w:t>
      </w:r>
      <w:r w:rsidR="00053DB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คู่เทียบ (ถ้ามี)</w:t>
      </w:r>
    </w:p>
    <w:p w14:paraId="3ABD4E3D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B6F4DE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0D8026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F9FFBB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F7E0522" w14:textId="745D02AD" w:rsidR="006904FC" w:rsidRDefault="006904FC" w:rsidP="006904FC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42E7863B" w14:textId="2F89DD21" w:rsidR="006904FC" w:rsidRPr="00F52DBF" w:rsidRDefault="006904FC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8"/>
          <w:sz w:val="32"/>
          <w:szCs w:val="32"/>
        </w:rPr>
        <w:t>3.1.</w:t>
      </w:r>
      <w:r w:rsidR="00884095" w:rsidRPr="00053DB0">
        <w:rPr>
          <w:rFonts w:ascii="TH SarabunPSK" w:hAnsi="TH SarabunPSK" w:cs="TH SarabunPSK"/>
          <w:spacing w:val="-8"/>
          <w:sz w:val="32"/>
          <w:szCs w:val="32"/>
        </w:rPr>
        <w:t>3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053DB0">
        <w:rPr>
          <w:rFonts w:ascii="TH SarabunPSK" w:hAnsi="TH SarabunPSK" w:cs="TH SarabunPSK"/>
          <w:spacing w:val="-8"/>
          <w:sz w:val="32"/>
          <w:szCs w:val="32"/>
          <w:cs/>
        </w:rPr>
        <w:t>ความคิดเห็นจากมุมมองของลูกค้า/ประชาชน/ผู้มีส่วนได้ส่วนเสีย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>ต่อ</w:t>
      </w:r>
      <w:r w:rsidRPr="00053DB0">
        <w:rPr>
          <w:rFonts w:ascii="TH SarabunPSK" w:hAnsi="TH SarabunPSK" w:cs="TH SarabunPSK"/>
          <w:spacing w:val="-8"/>
          <w:sz w:val="32"/>
          <w:szCs w:val="32"/>
          <w:cs/>
        </w:rPr>
        <w:t>การปรับเปลี่ยนการให้บริการ</w:t>
      </w:r>
      <w:r w:rsidRPr="00053DB0">
        <w:rPr>
          <w:rFonts w:ascii="TH SarabunPSK" w:hAnsi="TH SarabunPSK" w:cs="TH SarabunPSK" w:hint="cs"/>
          <w:spacing w:val="-8"/>
          <w:sz w:val="32"/>
          <w:szCs w:val="32"/>
          <w:cs/>
        </w:rPr>
        <w:t>จากการดำเนิน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โครงการของท่านเป็นอย่างไรบ้าง พร้อมท</w:t>
      </w:r>
      <w:r w:rsidR="00053DB0">
        <w:rPr>
          <w:rFonts w:ascii="TH SarabunPSK" w:hAnsi="TH SarabunPSK" w:cs="TH SarabunPSK" w:hint="cs"/>
          <w:sz w:val="32"/>
          <w:szCs w:val="32"/>
          <w:cs/>
        </w:rPr>
        <w:t xml:space="preserve">ั้งแสดงผลเปรียบเทียบกับคู่เทียบ </w:t>
      </w:r>
      <w:r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47156232" w14:textId="77777777" w:rsidR="006904FC" w:rsidRPr="00F52DBF" w:rsidRDefault="006904FC" w:rsidP="006904F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1A64ED0F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CE72A92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B58FFE0" w14:textId="77777777" w:rsidR="006904FC" w:rsidRPr="00F52DBF" w:rsidRDefault="006904FC" w:rsidP="006904F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8434181" w14:textId="56F507B7" w:rsidR="00920D7F" w:rsidRPr="00053DB0" w:rsidRDefault="006904FC" w:rsidP="00053DB0">
      <w:pPr>
        <w:spacing w:after="240"/>
        <w:ind w:left="562"/>
        <w:rPr>
          <w:rFonts w:ascii="TH SarabunPSK" w:hAnsi="TH SarabunPSK" w:cs="TH SarabunPSK"/>
          <w:sz w:val="32"/>
          <w:szCs w:val="32"/>
        </w:rPr>
        <w:sectPr w:rsidR="00920D7F" w:rsidRPr="00053DB0" w:rsidSect="00D65BEC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F52DBF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F52DB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(ผลการสำรวจความพึงพอใจ ไม่พึงพอใจ ความผูกพัน เฉพาะในส่วนที่เกิดจาก</w:t>
      </w:r>
      <w:r w:rsidRPr="006904FC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จากการดำเนินโครงการที่เสนอขอรับรางวัล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658AF0F" w14:textId="2EE4830D" w:rsidR="00884095" w:rsidRPr="006904FC" w:rsidRDefault="00884095" w:rsidP="00884095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lastRenderedPageBreak/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884095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หลักฐานเชิงประจักษ์จากพฤติกรรมผู้รับบริการ (ความถี่/ข้อร้องเรียน/ภาพลักษณ์/ส่วนแบ่งตลาด/การจัดอันดับการให้บริการ/มาตรฐานระยะเวลาการให้บริการ ฯลฯ)</w:t>
      </w:r>
    </w:p>
    <w:p w14:paraId="515DF8BB" w14:textId="1B1B96A7" w:rsidR="00884095" w:rsidRPr="00F52DBF" w:rsidRDefault="00884095" w:rsidP="00053DB0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3DB0">
        <w:rPr>
          <w:rFonts w:ascii="TH SarabunPSK" w:hAnsi="TH SarabunPSK" w:cs="TH SarabunPSK"/>
          <w:spacing w:val="-6"/>
          <w:sz w:val="32"/>
          <w:szCs w:val="32"/>
        </w:rPr>
        <w:t>3.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</w:rPr>
        <w:t>2</w:t>
      </w:r>
      <w:r w:rsidRPr="00053DB0">
        <w:rPr>
          <w:rFonts w:ascii="TH SarabunPSK" w:hAnsi="TH SarabunPSK" w:cs="TH SarabunPSK"/>
          <w:spacing w:val="-6"/>
          <w:sz w:val="32"/>
          <w:szCs w:val="32"/>
        </w:rPr>
        <w:t>.1</w:t>
      </w:r>
      <w:r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หลักฐานเชิงประจักษ์จากพฤติกรรมผู้รับบริการ</w:t>
      </w:r>
      <w:r w:rsidR="004670BB" w:rsidRPr="00053DB0">
        <w:rPr>
          <w:rFonts w:ascii="TH SarabunPSK" w:hAnsi="TH SarabunPSK" w:cs="TH SarabunPSK" w:hint="cs"/>
          <w:spacing w:val="-6"/>
          <w:sz w:val="32"/>
          <w:szCs w:val="32"/>
          <w:cs/>
        </w:rPr>
        <w:t>ที่สะท้อนการให้บริการขององค์กรท่านที่ดีขึ้นจาก</w:t>
      </w:r>
      <w:r w:rsidR="004670BB" w:rsidRPr="00053DB0">
        <w:rPr>
          <w:rFonts w:ascii="TH SarabunPSK" w:hAnsi="TH SarabunPSK" w:cs="TH SarabunPSK"/>
          <w:spacing w:val="-6"/>
          <w:sz w:val="32"/>
          <w:szCs w:val="32"/>
          <w:cs/>
        </w:rPr>
        <w:t>การปรับเปลี่ยน</w:t>
      </w:r>
      <w:r w:rsidR="004670BB" w:rsidRPr="004670BB">
        <w:rPr>
          <w:rFonts w:ascii="TH SarabunPSK" w:hAnsi="TH SarabunPSK" w:cs="TH SarabunPSK"/>
          <w:spacing w:val="-4"/>
          <w:sz w:val="32"/>
          <w:szCs w:val="32"/>
          <w:cs/>
        </w:rPr>
        <w:t>การให้บริการ</w:t>
      </w:r>
      <w:r w:rsidR="004670BB">
        <w:rPr>
          <w:rFonts w:ascii="TH SarabunPSK" w:hAnsi="TH SarabunPSK" w:cs="TH SarabunPSK" w:hint="cs"/>
          <w:spacing w:val="-4"/>
          <w:sz w:val="32"/>
          <w:szCs w:val="32"/>
          <w:cs/>
        </w:rPr>
        <w:t>จา</w:t>
      </w:r>
      <w:r w:rsidR="00DF1099">
        <w:rPr>
          <w:rFonts w:ascii="TH SarabunPSK" w:hAnsi="TH SarabunPSK" w:cs="TH SarabunPSK" w:hint="cs"/>
          <w:spacing w:val="-4"/>
          <w:sz w:val="32"/>
          <w:szCs w:val="32"/>
          <w:cs/>
        </w:rPr>
        <w:t>ก</w:t>
      </w:r>
      <w:r w:rsidR="004670BB">
        <w:rPr>
          <w:rFonts w:ascii="TH SarabunPSK" w:hAnsi="TH SarabunPSK" w:cs="TH SarabunPSK" w:hint="cs"/>
          <w:spacing w:val="-4"/>
          <w:sz w:val="32"/>
          <w:szCs w:val="32"/>
          <w:cs/>
        </w:rPr>
        <w:t>การดำเนินโครงการที่ขอเสนอรับรางวัล</w:t>
      </w:r>
      <w:r w:rsidR="004670BB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พร้อมทั้งแสดงผลเปรียบเทียบกับคู่เทียบ (ถ้ามี)</w:t>
      </w:r>
    </w:p>
    <w:p w14:paraId="1D1BEE09" w14:textId="77777777" w:rsidR="00884095" w:rsidRPr="00F52DBF" w:rsidRDefault="00884095" w:rsidP="00884095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387896A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1AF7F8D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4BD081C" w14:textId="77777777" w:rsidR="00884095" w:rsidRPr="00F52DBF" w:rsidRDefault="00884095" w:rsidP="00884095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BDF442F" w14:textId="0D9884A5" w:rsidR="003B35F4" w:rsidRDefault="00884095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F2563BE" w14:textId="10382BF6" w:rsidR="004670BB" w:rsidRDefault="004670BB" w:rsidP="004670BB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</w:p>
    <w:p w14:paraId="216717A2" w14:textId="01B66A23" w:rsidR="00793ECC" w:rsidRPr="006904FC" w:rsidRDefault="00793ECC" w:rsidP="00793ECC">
      <w:pPr>
        <w:spacing w:before="120" w:after="240"/>
        <w:ind w:left="36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3</w:t>
      </w:r>
      <w:r w:rsidRPr="006904F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 xml:space="preserve"> </w:t>
      </w:r>
      <w:r w:rsidRPr="00793ECC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en-GB"/>
        </w:rPr>
        <w:t>ผลลัพธ์จากการให้บริการที่สะท้อนผลประกอบการขององค์กร</w:t>
      </w:r>
    </w:p>
    <w:p w14:paraId="0B0265BD" w14:textId="44FA18C6" w:rsidR="00793ECC" w:rsidRPr="00F52DBF" w:rsidRDefault="00793ECC" w:rsidP="00793EC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  <w:r>
        <w:rPr>
          <w:rFonts w:ascii="TH SarabunPSK" w:hAnsi="TH SarabunPSK" w:cs="TH SarabunPSK"/>
          <w:sz w:val="32"/>
          <w:szCs w:val="32"/>
        </w:rPr>
        <w:t>/</w:t>
      </w:r>
      <w:r w:rsidRPr="00793ECC">
        <w:rPr>
          <w:rFonts w:ascii="TH SarabunPSK" w:hAnsi="TH SarabunPSK" w:cs="TH SarabunPSK"/>
          <w:sz w:val="32"/>
          <w:szCs w:val="32"/>
          <w:cs/>
        </w:rPr>
        <w:t>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ที่สำคัญระดับองค์กร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แผนวิสาหกิจ ที่เกี่ยวข้องกับการให้บริการมีอะไรบ้าง พร้อมทั้งแสดง</w:t>
      </w:r>
      <w:r w:rsidR="00DF1099">
        <w:rPr>
          <w:rFonts w:ascii="TH SarabunPSK" w:hAnsi="TH SarabunPSK" w:cs="TH SarabunPSK" w:hint="cs"/>
          <w:sz w:val="32"/>
          <w:szCs w:val="32"/>
          <w:cs/>
        </w:rPr>
        <w:t xml:space="preserve">        ค่าเป้าหมายและ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ผลการดำเนินงานดังกล่าวย้อนหลัง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ปีจนถึงปัจจุบัน (</w:t>
      </w:r>
      <w:r>
        <w:rPr>
          <w:rFonts w:ascii="TH SarabunPSK" w:hAnsi="TH SarabunPSK" w:cs="TH SarabunPSK"/>
          <w:sz w:val="32"/>
          <w:szCs w:val="32"/>
        </w:rPr>
        <w:t xml:space="preserve">2562 - </w:t>
      </w:r>
      <w:r>
        <w:rPr>
          <w:rFonts w:ascii="TH SarabunPSK" w:hAnsi="TH SarabunPSK" w:cs="TH SarabunPSK" w:hint="cs"/>
          <w:sz w:val="32"/>
          <w:szCs w:val="32"/>
          <w:cs/>
        </w:rPr>
        <w:t>ปัจจุบัน)</w:t>
      </w:r>
    </w:p>
    <w:p w14:paraId="7605CCDD" w14:textId="77777777" w:rsidR="00793ECC" w:rsidRPr="00F52DBF" w:rsidRDefault="00793ECC" w:rsidP="00793EC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579125E2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66722A5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A90215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5FB3683" w14:textId="2A5ACD6B" w:rsidR="00793ECC" w:rsidRDefault="00793ECC" w:rsidP="00793ECC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459A623" w14:textId="2333E4D2" w:rsidR="00793ECC" w:rsidRPr="00F52DBF" w:rsidRDefault="00793ECC" w:rsidP="00793ECC">
      <w:pPr>
        <w:ind w:left="540" w:right="-23" w:hanging="5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3.3.</w:t>
      </w:r>
      <w:r w:rsidR="00DF109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1099" w:rsidRPr="00DF1099">
        <w:rPr>
          <w:rFonts w:ascii="TH SarabunPSK" w:hAnsi="TH SarabunPSK" w:cs="TH SarabunPSK"/>
          <w:sz w:val="32"/>
          <w:szCs w:val="32"/>
          <w:cs/>
        </w:rPr>
        <w:t>การปรับเปลี่ยนการให้บริการจา</w:t>
      </w:r>
      <w:r w:rsidR="00DF1099">
        <w:rPr>
          <w:rFonts w:ascii="TH SarabunPSK" w:hAnsi="TH SarabunPSK" w:cs="TH SarabunPSK" w:hint="cs"/>
          <w:sz w:val="32"/>
          <w:szCs w:val="32"/>
          <w:cs/>
        </w:rPr>
        <w:t>ก</w:t>
      </w:r>
      <w:r w:rsidR="00DF1099" w:rsidRPr="00DF1099">
        <w:rPr>
          <w:rFonts w:ascii="TH SarabunPSK" w:hAnsi="TH SarabunPSK" w:cs="TH SarabunPSK"/>
          <w:sz w:val="32"/>
          <w:szCs w:val="32"/>
          <w:cs/>
        </w:rPr>
        <w:t>การดำเนินโครงการที่ขอเสนอรับรางวัล</w:t>
      </w:r>
      <w:r w:rsidR="00DF1099">
        <w:rPr>
          <w:rFonts w:ascii="TH SarabunPSK" w:hAnsi="TH SarabunPSK" w:cs="TH SarabunPSK" w:hint="cs"/>
          <w:sz w:val="32"/>
          <w:szCs w:val="32"/>
          <w:cs/>
        </w:rPr>
        <w:t xml:space="preserve"> ช่วยผลักดันผลการดำเนินงานภาพรวมที่สำคัญขององค์กรอย่างไรบ้าง</w:t>
      </w:r>
    </w:p>
    <w:p w14:paraId="7E473F37" w14:textId="77777777" w:rsidR="00793ECC" w:rsidRPr="00F52DBF" w:rsidRDefault="00793ECC" w:rsidP="00793ECC">
      <w:pPr>
        <w:tabs>
          <w:tab w:val="left" w:pos="5484"/>
        </w:tabs>
        <w:spacing w:after="240"/>
        <w:ind w:firstLine="567"/>
        <w:rPr>
          <w:rFonts w:ascii="TH SarabunPSK" w:hAnsi="TH SarabunPSK" w:cs="TH SarabunPSK"/>
          <w:color w:val="FF0000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Pr="00F52DBF">
        <w:rPr>
          <w:rFonts w:ascii="TH SarabunPSK" w:hAnsi="TH SarabunPSK" w:cs="TH SarabunPSK"/>
          <w:sz w:val="32"/>
          <w:szCs w:val="32"/>
        </w:rPr>
        <w:t>:</w:t>
      </w:r>
    </w:p>
    <w:p w14:paraId="0E510B28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625BFD7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13D91CC" w14:textId="77777777" w:rsidR="00793ECC" w:rsidRPr="00F52DBF" w:rsidRDefault="00793ECC" w:rsidP="00793ECC">
      <w:pPr>
        <w:ind w:left="629"/>
        <w:jc w:val="thaiDistribute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1E757FC" w14:textId="320EE7CC" w:rsidR="00793ECC" w:rsidRDefault="00793ECC" w:rsidP="00793ECC">
      <w:pPr>
        <w:spacing w:after="240"/>
        <w:ind w:left="562"/>
        <w:rPr>
          <w:rFonts w:ascii="TH SarabunPSK" w:hAnsi="TH SarabunPSK" w:cs="TH SarabunPSK"/>
          <w:sz w:val="32"/>
          <w:szCs w:val="32"/>
        </w:rPr>
      </w:pPr>
      <w:r w:rsidRPr="00F52DBF">
        <w:rPr>
          <w:rFonts w:ascii="TH SarabunPSK" w:hAnsi="TH SarabunPSK" w:cs="TH SarabunPSK"/>
          <w:sz w:val="32"/>
          <w:szCs w:val="32"/>
        </w:rPr>
        <w:sym w:font="Wingdings 2" w:char="F0A3"/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F52DBF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4670BB">
        <w:rPr>
          <w:rFonts w:ascii="TH SarabunPSK" w:hAnsi="TH SarabunPSK" w:cs="TH SarabunPSK"/>
          <w:sz w:val="32"/>
          <w:szCs w:val="32"/>
        </w:rPr>
        <w:t>………..</w:t>
      </w:r>
      <w:r w:rsidRPr="00F52D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2DBF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52DBF">
        <w:rPr>
          <w:rFonts w:ascii="TH SarabunPSK" w:hAnsi="TH SarabunPSK" w:cs="TH SarabunPSK"/>
          <w:sz w:val="32"/>
          <w:szCs w:val="32"/>
        </w:rPr>
        <w:t xml:space="preserve"> </w:t>
      </w:r>
      <w:r w:rsidRPr="004670BB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6E853CC" w14:textId="77777777" w:rsidR="004670BB" w:rsidRDefault="004670BB" w:rsidP="004670BB">
      <w:pPr>
        <w:spacing w:after="240"/>
        <w:ind w:left="562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BBCAA5" w14:textId="77777777" w:rsidR="00884095" w:rsidRDefault="00884095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884095" w:rsidSect="00D65BEC">
          <w:pgSz w:w="11906" w:h="16838"/>
          <w:pgMar w:top="1506" w:right="991" w:bottom="1276" w:left="1440" w:header="142" w:footer="360" w:gutter="0"/>
          <w:cols w:space="708"/>
          <w:docGrid w:linePitch="360"/>
        </w:sectPr>
      </w:pPr>
    </w:p>
    <w:p w14:paraId="1A4986B3" w14:textId="08ACFB50" w:rsidR="00D01AAC" w:rsidRDefault="007D3D94" w:rsidP="00D51E79">
      <w:pPr>
        <w:spacing w:before="120"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F8500F"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="00D01AA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อื่นๆ</w:t>
      </w:r>
    </w:p>
    <w:p w14:paraId="11C148F6" w14:textId="6F31F424" w:rsidR="00D01AAC" w:rsidRPr="00F8500F" w:rsidRDefault="00F8500F" w:rsidP="00F8500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 w:rsidR="00D01AAC" w:rsidRPr="00F8500F">
        <w:rPr>
          <w:rFonts w:ascii="TH SarabunPSK" w:hAnsi="TH SarabunPSK" w:cs="TH SarabunPSK"/>
          <w:sz w:val="32"/>
          <w:szCs w:val="32"/>
          <w:cs/>
        </w:rPr>
        <w:t>โปรดอธิบายโดยสังเขป ถึงเหตุผลที่องค์กรของท่านสมควรได้รับรางวัล</w:t>
      </w:r>
      <w:r w:rsidR="00D01AAC" w:rsidRPr="00F8500F">
        <w:rPr>
          <w:rFonts w:ascii="TH SarabunPSK" w:hAnsi="TH SarabunPSK" w:cs="TH SarabunPSK" w:hint="cs"/>
          <w:sz w:val="32"/>
          <w:szCs w:val="32"/>
          <w:cs/>
        </w:rPr>
        <w:t>บริการดีเด่น</w:t>
      </w:r>
    </w:p>
    <w:p w14:paraId="3F18C73B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349FEF50" w14:textId="77777777" w:rsidR="00D01AAC" w:rsidRDefault="00D01AAC" w:rsidP="00D01AAC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……………………………………………………….………………………………………………………………………………………</w:t>
      </w:r>
    </w:p>
    <w:p w14:paraId="76AC9179" w14:textId="77777777" w:rsidR="00D01AAC" w:rsidRDefault="00D01AAC" w:rsidP="00D01AAC">
      <w:pPr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 </w:t>
      </w:r>
      <w:r>
        <w:rPr>
          <w:rFonts w:ascii="TH SarabunPSK" w:hAnsi="TH SarabunPSK" w:cs="TH SarabunPSK"/>
          <w:sz w:val="32"/>
          <w:szCs w:val="32"/>
        </w:rPr>
        <w:sym w:font="Wingdings" w:char="F026"/>
      </w:r>
      <w:r>
        <w:rPr>
          <w:rFonts w:ascii="TH SarabunPSK" w:hAnsi="TH SarabunPSK" w:cs="TH SarabunPSK"/>
          <w:sz w:val="32"/>
          <w:szCs w:val="32"/>
          <w:cs/>
        </w:rPr>
        <w:t xml:space="preserve"> (หากมี)</w:t>
      </w:r>
    </w:p>
    <w:p w14:paraId="4401C47B" w14:textId="77777777" w:rsidR="0010332F" w:rsidRDefault="0010332F" w:rsidP="00D01AAC">
      <w:pPr>
        <w:rPr>
          <w:rFonts w:ascii="TH SarabunPSK" w:hAnsi="TH SarabunPSK" w:cs="TH SarabunPSK"/>
          <w:sz w:val="32"/>
          <w:szCs w:val="32"/>
          <w:cs/>
        </w:rPr>
      </w:pPr>
    </w:p>
    <w:p w14:paraId="12DB7961" w14:textId="77777777" w:rsidR="00D01AAC" w:rsidRDefault="00D01AAC" w:rsidP="00D01A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ท่านสามารถให้ข้อมูล เอกสาร เพิ่มเติมได้ตามความเหมาะสม</w:t>
      </w:r>
    </w:p>
    <w:sectPr w:rsidR="00D01AAC" w:rsidSect="00D65BEC">
      <w:pgSz w:w="11906" w:h="16838"/>
      <w:pgMar w:top="1506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E432B" w14:textId="77777777" w:rsidR="009C1302" w:rsidRDefault="009C1302" w:rsidP="004E0DE2">
      <w:r>
        <w:separator/>
      </w:r>
    </w:p>
  </w:endnote>
  <w:endnote w:type="continuationSeparator" w:id="0">
    <w:p w14:paraId="037E83DF" w14:textId="77777777" w:rsidR="009C1302" w:rsidRDefault="009C1302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9D94E" w14:textId="77777777" w:rsidR="009C1302" w:rsidRDefault="009C1302" w:rsidP="00B02105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2611F" w14:textId="77777777" w:rsidR="009C1302" w:rsidRDefault="009C1302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0424C94B" w14:textId="77777777" w:rsidR="009C1302" w:rsidRPr="004E0DE2" w:rsidRDefault="0011354B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pict w14:anchorId="52C2FD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707915111" r:id="rId2"/>
          </w:pict>
        </w:r>
        <w:r w:rsidR="009C1302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D78310C" wp14:editId="26FE5095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24B1D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675888E6" w14:textId="77777777" w:rsidR="009C1302" w:rsidRPr="00B06913" w:rsidRDefault="009C1302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" filled="f" stroked="f">
                  <v:textbox inset="3.06997mm,1.53489mm,3.06997mm,1.53489mm">
                    <w:txbxContent>
                      <w:p w14:paraId="60924B1D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675888E6" w14:textId="77777777" w:rsidR="009C1302" w:rsidRPr="00B06913" w:rsidRDefault="009C1302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124AEC5C" w14:textId="77777777" w:rsidR="009C1302" w:rsidRPr="00FF149E" w:rsidRDefault="0011354B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9C1302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9C1302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szCs w:val="32"/>
          </w:rPr>
          <w:t>9</w:t>
        </w:r>
        <w:r w:rsidR="009C1302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84964" w14:textId="77777777" w:rsidR="009C1302" w:rsidRDefault="009C1302" w:rsidP="004E0DE2">
      <w:r>
        <w:separator/>
      </w:r>
    </w:p>
  </w:footnote>
  <w:footnote w:type="continuationSeparator" w:id="0">
    <w:p w14:paraId="12AAA32A" w14:textId="77777777" w:rsidR="009C1302" w:rsidRDefault="009C1302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D4E29" w14:textId="77777777" w:rsidR="009C1302" w:rsidRDefault="009C1302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58D466DE" wp14:editId="677B309B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7C04A1F7" wp14:editId="58C684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C630B" w14:textId="77777777" w:rsidR="009C1302" w:rsidRDefault="009C1302" w:rsidP="00FF149E">
    <w:pPr>
      <w:pStyle w:val="Header"/>
      <w:pBdr>
        <w:bottom w:val="single" w:sz="4" w:space="1" w:color="auto"/>
      </w:pBdr>
    </w:pPr>
  </w:p>
  <w:p w14:paraId="63B0896A" w14:textId="77777777" w:rsidR="009C1302" w:rsidRDefault="009C1302" w:rsidP="00FF149E">
    <w:pPr>
      <w:pStyle w:val="Header"/>
      <w:pBdr>
        <w:bottom w:val="single" w:sz="4" w:space="1" w:color="auto"/>
      </w:pBdr>
    </w:pPr>
  </w:p>
  <w:p w14:paraId="0694A16C" w14:textId="77777777" w:rsidR="009C1302" w:rsidRDefault="009C1302" w:rsidP="00FF149E">
    <w:pPr>
      <w:pStyle w:val="Header"/>
      <w:pBdr>
        <w:bottom w:val="single" w:sz="4" w:space="1" w:color="auto"/>
      </w:pBdr>
    </w:pPr>
  </w:p>
  <w:p w14:paraId="0F014DA8" w14:textId="77777777" w:rsidR="009C1302" w:rsidRDefault="009C13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E0B93"/>
    <w:multiLevelType w:val="hybridMultilevel"/>
    <w:tmpl w:val="C704697E"/>
    <w:lvl w:ilvl="0" w:tplc="6EB0F4E2">
      <w:start w:val="3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EucrosiaUP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381664"/>
    <w:multiLevelType w:val="hybridMultilevel"/>
    <w:tmpl w:val="537E99C8"/>
    <w:lvl w:ilvl="0" w:tplc="139CC7A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249BD"/>
    <w:multiLevelType w:val="multilevel"/>
    <w:tmpl w:val="2CA892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A0B45DE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13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7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771360B"/>
    <w:multiLevelType w:val="hybridMultilevel"/>
    <w:tmpl w:val="F27C3C88"/>
    <w:lvl w:ilvl="0" w:tplc="931E5DDE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3EFF713B"/>
    <w:multiLevelType w:val="hybridMultilevel"/>
    <w:tmpl w:val="2E40B2B8"/>
    <w:lvl w:ilvl="0" w:tplc="DCE834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036A43"/>
    <w:multiLevelType w:val="hybridMultilevel"/>
    <w:tmpl w:val="E47E4428"/>
    <w:lvl w:ilvl="0" w:tplc="25AE0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6">
    <w:nsid w:val="61595F2F"/>
    <w:multiLevelType w:val="hybridMultilevel"/>
    <w:tmpl w:val="9640B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4FE1880"/>
    <w:multiLevelType w:val="multilevel"/>
    <w:tmpl w:val="C270EF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2"/>
        </w:tabs>
        <w:ind w:left="762" w:hanging="360"/>
      </w:pPr>
      <w:rPr>
        <w:rFonts w:ascii="TH SarabunPSK" w:hAnsi="TH SarabunPSK" w:cs="TH SarabunPSK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24"/>
        </w:tabs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6"/>
        </w:tabs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92"/>
        </w:tabs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54"/>
        </w:tabs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440"/>
      </w:pPr>
      <w:rPr>
        <w:rFonts w:hint="default"/>
      </w:rPr>
    </w:lvl>
  </w:abstractNum>
  <w:abstractNum w:abstractNumId="41">
    <w:nsid w:val="776F2BA8"/>
    <w:multiLevelType w:val="hybridMultilevel"/>
    <w:tmpl w:val="6E4A6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>
    <w:nsid w:val="7EA01984"/>
    <w:multiLevelType w:val="hybridMultilevel"/>
    <w:tmpl w:val="72C8F35A"/>
    <w:lvl w:ilvl="0" w:tplc="7FEE5A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4"/>
  </w:num>
  <w:num w:numId="4">
    <w:abstractNumId w:val="2"/>
  </w:num>
  <w:num w:numId="5">
    <w:abstractNumId w:val="33"/>
  </w:num>
  <w:num w:numId="6">
    <w:abstractNumId w:val="30"/>
  </w:num>
  <w:num w:numId="7">
    <w:abstractNumId w:val="45"/>
  </w:num>
  <w:num w:numId="8">
    <w:abstractNumId w:val="22"/>
  </w:num>
  <w:num w:numId="9">
    <w:abstractNumId w:val="15"/>
  </w:num>
  <w:num w:numId="10">
    <w:abstractNumId w:val="4"/>
  </w:num>
  <w:num w:numId="11">
    <w:abstractNumId w:val="19"/>
  </w:num>
  <w:num w:numId="12">
    <w:abstractNumId w:val="20"/>
  </w:num>
  <w:num w:numId="13">
    <w:abstractNumId w:val="14"/>
  </w:num>
  <w:num w:numId="14">
    <w:abstractNumId w:val="9"/>
  </w:num>
  <w:num w:numId="15">
    <w:abstractNumId w:val="42"/>
  </w:num>
  <w:num w:numId="16">
    <w:abstractNumId w:val="38"/>
  </w:num>
  <w:num w:numId="17">
    <w:abstractNumId w:val="0"/>
  </w:num>
  <w:num w:numId="18">
    <w:abstractNumId w:val="35"/>
  </w:num>
  <w:num w:numId="19">
    <w:abstractNumId w:val="5"/>
  </w:num>
  <w:num w:numId="20">
    <w:abstractNumId w:val="32"/>
  </w:num>
  <w:num w:numId="21">
    <w:abstractNumId w:val="31"/>
  </w:num>
  <w:num w:numId="22">
    <w:abstractNumId w:val="10"/>
  </w:num>
  <w:num w:numId="23">
    <w:abstractNumId w:val="13"/>
  </w:num>
  <w:num w:numId="24">
    <w:abstractNumId w:val="16"/>
  </w:num>
  <w:num w:numId="25">
    <w:abstractNumId w:val="43"/>
  </w:num>
  <w:num w:numId="26">
    <w:abstractNumId w:val="24"/>
  </w:num>
  <w:num w:numId="27">
    <w:abstractNumId w:val="39"/>
  </w:num>
  <w:num w:numId="28">
    <w:abstractNumId w:val="25"/>
  </w:num>
  <w:num w:numId="29">
    <w:abstractNumId w:val="6"/>
  </w:num>
  <w:num w:numId="30">
    <w:abstractNumId w:val="29"/>
  </w:num>
  <w:num w:numId="31">
    <w:abstractNumId w:val="37"/>
  </w:num>
  <w:num w:numId="32">
    <w:abstractNumId w:val="1"/>
  </w:num>
  <w:num w:numId="33">
    <w:abstractNumId w:val="28"/>
  </w:num>
  <w:num w:numId="34">
    <w:abstractNumId w:val="23"/>
  </w:num>
  <w:num w:numId="35">
    <w:abstractNumId w:val="7"/>
  </w:num>
  <w:num w:numId="36">
    <w:abstractNumId w:val="27"/>
  </w:num>
  <w:num w:numId="37">
    <w:abstractNumId w:val="12"/>
  </w:num>
  <w:num w:numId="38">
    <w:abstractNumId w:val="18"/>
  </w:num>
  <w:num w:numId="39">
    <w:abstractNumId w:val="40"/>
  </w:num>
  <w:num w:numId="40">
    <w:abstractNumId w:val="41"/>
  </w:num>
  <w:num w:numId="41">
    <w:abstractNumId w:val="21"/>
  </w:num>
  <w:num w:numId="42">
    <w:abstractNumId w:val="44"/>
  </w:num>
  <w:num w:numId="43">
    <w:abstractNumId w:val="8"/>
  </w:num>
  <w:num w:numId="44">
    <w:abstractNumId w:val="3"/>
  </w:num>
  <w:num w:numId="45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6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3A8B"/>
    <w:rsid w:val="00025301"/>
    <w:rsid w:val="00025F81"/>
    <w:rsid w:val="00026EC1"/>
    <w:rsid w:val="00053DB0"/>
    <w:rsid w:val="0008110A"/>
    <w:rsid w:val="000E1161"/>
    <w:rsid w:val="000F25C3"/>
    <w:rsid w:val="000F601A"/>
    <w:rsid w:val="000F6423"/>
    <w:rsid w:val="00100D91"/>
    <w:rsid w:val="0010332F"/>
    <w:rsid w:val="001035FF"/>
    <w:rsid w:val="001062F5"/>
    <w:rsid w:val="00110920"/>
    <w:rsid w:val="0011354B"/>
    <w:rsid w:val="00153E92"/>
    <w:rsid w:val="00160311"/>
    <w:rsid w:val="001622B7"/>
    <w:rsid w:val="00174054"/>
    <w:rsid w:val="00177039"/>
    <w:rsid w:val="00182C72"/>
    <w:rsid w:val="0018761C"/>
    <w:rsid w:val="001A5133"/>
    <w:rsid w:val="001F2A8F"/>
    <w:rsid w:val="00201724"/>
    <w:rsid w:val="00216D70"/>
    <w:rsid w:val="002176CE"/>
    <w:rsid w:val="00224907"/>
    <w:rsid w:val="00230C48"/>
    <w:rsid w:val="002400D5"/>
    <w:rsid w:val="00261E1C"/>
    <w:rsid w:val="00277397"/>
    <w:rsid w:val="00281BE4"/>
    <w:rsid w:val="002834ED"/>
    <w:rsid w:val="00285ED4"/>
    <w:rsid w:val="002A5A18"/>
    <w:rsid w:val="002B3973"/>
    <w:rsid w:val="002C45C9"/>
    <w:rsid w:val="002C6012"/>
    <w:rsid w:val="002C6F97"/>
    <w:rsid w:val="002F0267"/>
    <w:rsid w:val="00302630"/>
    <w:rsid w:val="0030597F"/>
    <w:rsid w:val="00326FD4"/>
    <w:rsid w:val="0033754A"/>
    <w:rsid w:val="00340EE6"/>
    <w:rsid w:val="0034315A"/>
    <w:rsid w:val="00357331"/>
    <w:rsid w:val="0037441B"/>
    <w:rsid w:val="0038013C"/>
    <w:rsid w:val="00382DD4"/>
    <w:rsid w:val="003A3DF2"/>
    <w:rsid w:val="003B35F4"/>
    <w:rsid w:val="003C3C1C"/>
    <w:rsid w:val="00403923"/>
    <w:rsid w:val="004379DB"/>
    <w:rsid w:val="004457E5"/>
    <w:rsid w:val="00454935"/>
    <w:rsid w:val="004670BB"/>
    <w:rsid w:val="00470391"/>
    <w:rsid w:val="0047685A"/>
    <w:rsid w:val="004B5243"/>
    <w:rsid w:val="004C6327"/>
    <w:rsid w:val="004D63F5"/>
    <w:rsid w:val="004E0DE2"/>
    <w:rsid w:val="004E478F"/>
    <w:rsid w:val="004F284F"/>
    <w:rsid w:val="004F2C20"/>
    <w:rsid w:val="004F3ACB"/>
    <w:rsid w:val="00501F42"/>
    <w:rsid w:val="00512960"/>
    <w:rsid w:val="00522800"/>
    <w:rsid w:val="00543803"/>
    <w:rsid w:val="00553758"/>
    <w:rsid w:val="00555A45"/>
    <w:rsid w:val="00573185"/>
    <w:rsid w:val="005A34D8"/>
    <w:rsid w:val="005B345A"/>
    <w:rsid w:val="005B5535"/>
    <w:rsid w:val="005B6094"/>
    <w:rsid w:val="005C2E1E"/>
    <w:rsid w:val="005C7960"/>
    <w:rsid w:val="005C7ABE"/>
    <w:rsid w:val="00604B66"/>
    <w:rsid w:val="00636B30"/>
    <w:rsid w:val="0064008D"/>
    <w:rsid w:val="00650066"/>
    <w:rsid w:val="0065212E"/>
    <w:rsid w:val="00657614"/>
    <w:rsid w:val="006723B3"/>
    <w:rsid w:val="006776EC"/>
    <w:rsid w:val="00682321"/>
    <w:rsid w:val="006904FC"/>
    <w:rsid w:val="00695757"/>
    <w:rsid w:val="006A55FD"/>
    <w:rsid w:val="006B5DE2"/>
    <w:rsid w:val="006B60E1"/>
    <w:rsid w:val="006D02B6"/>
    <w:rsid w:val="006D1B02"/>
    <w:rsid w:val="006D7BD5"/>
    <w:rsid w:val="00716D2D"/>
    <w:rsid w:val="00735663"/>
    <w:rsid w:val="00741090"/>
    <w:rsid w:val="007441CD"/>
    <w:rsid w:val="00756033"/>
    <w:rsid w:val="00775E93"/>
    <w:rsid w:val="00791D25"/>
    <w:rsid w:val="00792784"/>
    <w:rsid w:val="00793ECC"/>
    <w:rsid w:val="007A58D8"/>
    <w:rsid w:val="007D1BE7"/>
    <w:rsid w:val="007D3D94"/>
    <w:rsid w:val="007D6383"/>
    <w:rsid w:val="007F0AEB"/>
    <w:rsid w:val="00800C54"/>
    <w:rsid w:val="00810B71"/>
    <w:rsid w:val="00823E29"/>
    <w:rsid w:val="00827155"/>
    <w:rsid w:val="008325CB"/>
    <w:rsid w:val="00832D1D"/>
    <w:rsid w:val="00847BB5"/>
    <w:rsid w:val="00855FF7"/>
    <w:rsid w:val="00863929"/>
    <w:rsid w:val="00884095"/>
    <w:rsid w:val="008A1D41"/>
    <w:rsid w:val="008A6CFF"/>
    <w:rsid w:val="008C100F"/>
    <w:rsid w:val="008D573F"/>
    <w:rsid w:val="008E1F21"/>
    <w:rsid w:val="00900644"/>
    <w:rsid w:val="00920D7F"/>
    <w:rsid w:val="00935EC8"/>
    <w:rsid w:val="00951069"/>
    <w:rsid w:val="00953070"/>
    <w:rsid w:val="009874D9"/>
    <w:rsid w:val="009905A8"/>
    <w:rsid w:val="009969D5"/>
    <w:rsid w:val="00996ABC"/>
    <w:rsid w:val="009B0AC5"/>
    <w:rsid w:val="009B44BB"/>
    <w:rsid w:val="009C1302"/>
    <w:rsid w:val="009C517C"/>
    <w:rsid w:val="009C57ED"/>
    <w:rsid w:val="009D3835"/>
    <w:rsid w:val="009D708A"/>
    <w:rsid w:val="009E1A11"/>
    <w:rsid w:val="009F3C4C"/>
    <w:rsid w:val="00A006DA"/>
    <w:rsid w:val="00A024CF"/>
    <w:rsid w:val="00A252A5"/>
    <w:rsid w:val="00A414BF"/>
    <w:rsid w:val="00A45647"/>
    <w:rsid w:val="00A521EA"/>
    <w:rsid w:val="00A560FF"/>
    <w:rsid w:val="00A64828"/>
    <w:rsid w:val="00A81840"/>
    <w:rsid w:val="00AC6C2A"/>
    <w:rsid w:val="00AD0F05"/>
    <w:rsid w:val="00AD4D16"/>
    <w:rsid w:val="00AE6338"/>
    <w:rsid w:val="00AF1CA4"/>
    <w:rsid w:val="00B02105"/>
    <w:rsid w:val="00B05124"/>
    <w:rsid w:val="00B06913"/>
    <w:rsid w:val="00B3701B"/>
    <w:rsid w:val="00B6355E"/>
    <w:rsid w:val="00B7733B"/>
    <w:rsid w:val="00B823E3"/>
    <w:rsid w:val="00B83007"/>
    <w:rsid w:val="00BC5991"/>
    <w:rsid w:val="00BD0E45"/>
    <w:rsid w:val="00BD18B7"/>
    <w:rsid w:val="00BE725F"/>
    <w:rsid w:val="00BF50A5"/>
    <w:rsid w:val="00C146DB"/>
    <w:rsid w:val="00C156AF"/>
    <w:rsid w:val="00C505DA"/>
    <w:rsid w:val="00C8713C"/>
    <w:rsid w:val="00CA10A1"/>
    <w:rsid w:val="00CC2033"/>
    <w:rsid w:val="00D01AAC"/>
    <w:rsid w:val="00D05349"/>
    <w:rsid w:val="00D11C68"/>
    <w:rsid w:val="00D20558"/>
    <w:rsid w:val="00D239B4"/>
    <w:rsid w:val="00D241C8"/>
    <w:rsid w:val="00D251B5"/>
    <w:rsid w:val="00D3632F"/>
    <w:rsid w:val="00D51E79"/>
    <w:rsid w:val="00D6319F"/>
    <w:rsid w:val="00D642D8"/>
    <w:rsid w:val="00D65BEC"/>
    <w:rsid w:val="00D84AB9"/>
    <w:rsid w:val="00D877A2"/>
    <w:rsid w:val="00D91608"/>
    <w:rsid w:val="00DA5ED5"/>
    <w:rsid w:val="00DB1480"/>
    <w:rsid w:val="00DC0E7C"/>
    <w:rsid w:val="00DC380E"/>
    <w:rsid w:val="00DE2332"/>
    <w:rsid w:val="00DF1099"/>
    <w:rsid w:val="00DF4053"/>
    <w:rsid w:val="00DF56DE"/>
    <w:rsid w:val="00E0713C"/>
    <w:rsid w:val="00E11612"/>
    <w:rsid w:val="00E12F18"/>
    <w:rsid w:val="00E13EA2"/>
    <w:rsid w:val="00E3415B"/>
    <w:rsid w:val="00E34A0A"/>
    <w:rsid w:val="00E35452"/>
    <w:rsid w:val="00E50CA7"/>
    <w:rsid w:val="00E5161B"/>
    <w:rsid w:val="00E55615"/>
    <w:rsid w:val="00E653B0"/>
    <w:rsid w:val="00E768D9"/>
    <w:rsid w:val="00E85155"/>
    <w:rsid w:val="00ED4CFE"/>
    <w:rsid w:val="00EE1123"/>
    <w:rsid w:val="00EE62CB"/>
    <w:rsid w:val="00EF2CC0"/>
    <w:rsid w:val="00F3416D"/>
    <w:rsid w:val="00F363F7"/>
    <w:rsid w:val="00F452CC"/>
    <w:rsid w:val="00F524A3"/>
    <w:rsid w:val="00F52DBF"/>
    <w:rsid w:val="00F53893"/>
    <w:rsid w:val="00F64CB9"/>
    <w:rsid w:val="00F66A08"/>
    <w:rsid w:val="00F713E1"/>
    <w:rsid w:val="00F76B71"/>
    <w:rsid w:val="00F772FD"/>
    <w:rsid w:val="00F83636"/>
    <w:rsid w:val="00F8500F"/>
    <w:rsid w:val="00F97AF8"/>
    <w:rsid w:val="00FC25D6"/>
    <w:rsid w:val="00FC3C83"/>
    <w:rsid w:val="00FD0ABB"/>
    <w:rsid w:val="00FD3EA0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33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3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4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34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8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82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019B-8E0F-42A6-A213-8CD816DE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DD4F533D</Template>
  <TotalTime>1</TotalTime>
  <Pages>9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นางสาวนันท์นภัส  ภัทรอังกูร</cp:lastModifiedBy>
  <cp:revision>2</cp:revision>
  <dcterms:created xsi:type="dcterms:W3CDTF">2022-03-04T09:05:00Z</dcterms:created>
  <dcterms:modified xsi:type="dcterms:W3CDTF">2022-03-04T09:05:00Z</dcterms:modified>
</cp:coreProperties>
</file>